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480AC22" w14:textId="77777777" w:rsidR="00251F2E" w:rsidRPr="00251F2E" w:rsidRDefault="00251F2E" w:rsidP="00E51F97">
      <w:pPr>
        <w:jc w:val="center"/>
        <w:rPr>
          <w:rFonts w:ascii="Montserrat" w:hAnsi="Montserrat" w:cs="Calibri"/>
          <w:b/>
          <w:bCs/>
          <w:sz w:val="22"/>
          <w:szCs w:val="28"/>
        </w:rPr>
      </w:pPr>
      <w:bookmarkStart w:id="0" w:name="_Hlk211504087"/>
      <w:r w:rsidRPr="00251F2E">
        <w:rPr>
          <w:rFonts w:ascii="Montserrat" w:hAnsi="Montserrat" w:cs="Calibri"/>
          <w:b/>
          <w:bCs/>
          <w:sz w:val="22"/>
          <w:szCs w:val="28"/>
        </w:rPr>
        <w:t>GOBIERNO DEL ESTADO DE TABASCO</w:t>
      </w:r>
    </w:p>
    <w:p w14:paraId="77585563" w14:textId="77777777" w:rsidR="00251F2E" w:rsidRPr="00251F2E" w:rsidRDefault="00251F2E" w:rsidP="00E51F97">
      <w:pPr>
        <w:jc w:val="center"/>
        <w:rPr>
          <w:rFonts w:ascii="Montserrat" w:hAnsi="Montserrat" w:cs="Calibri"/>
          <w:b/>
          <w:bCs/>
          <w:sz w:val="22"/>
          <w:szCs w:val="28"/>
        </w:rPr>
      </w:pPr>
      <w:r w:rsidRPr="00251F2E">
        <w:rPr>
          <w:rFonts w:ascii="Montserrat" w:hAnsi="Montserrat" w:cs="Calibri"/>
          <w:b/>
          <w:bCs/>
          <w:sz w:val="22"/>
          <w:szCs w:val="28"/>
        </w:rPr>
        <w:t>SECRETARÍA DE SALUD</w:t>
      </w:r>
    </w:p>
    <w:p w14:paraId="12D0AA48" w14:textId="77777777" w:rsidR="003E4B88" w:rsidRPr="00251F2E" w:rsidRDefault="000A46A2" w:rsidP="00E51F97">
      <w:pPr>
        <w:jc w:val="center"/>
        <w:rPr>
          <w:rFonts w:ascii="Montserrat" w:hAnsi="Montserrat" w:cs="Calibri"/>
          <w:b/>
          <w:bCs/>
          <w:sz w:val="22"/>
          <w:szCs w:val="28"/>
        </w:rPr>
      </w:pPr>
      <w:r w:rsidRPr="00251F2E">
        <w:rPr>
          <w:rFonts w:ascii="Montserrat" w:hAnsi="Montserrat" w:cs="Calibri"/>
          <w:b/>
          <w:bCs/>
          <w:sz w:val="22"/>
          <w:szCs w:val="28"/>
        </w:rPr>
        <w:t>SUBSECRETARÍA DE INTEGRACIÓN Y DESARROLLO</w:t>
      </w:r>
      <w:r w:rsidR="00251F2E" w:rsidRPr="00251F2E">
        <w:rPr>
          <w:rFonts w:ascii="Montserrat" w:hAnsi="Montserrat" w:cs="Calibri"/>
          <w:b/>
          <w:bCs/>
          <w:sz w:val="22"/>
          <w:szCs w:val="28"/>
        </w:rPr>
        <w:t xml:space="preserve"> EN SALUD </w:t>
      </w:r>
    </w:p>
    <w:p w14:paraId="6A21549C" w14:textId="77777777" w:rsidR="003E4B88" w:rsidRPr="00251F2E" w:rsidRDefault="00400A6D" w:rsidP="008B2EDC">
      <w:pPr>
        <w:tabs>
          <w:tab w:val="left" w:pos="6740"/>
        </w:tabs>
        <w:jc w:val="center"/>
        <w:rPr>
          <w:rFonts w:ascii="Montserrat" w:hAnsi="Montserrat" w:cs="Calibri"/>
          <w:b/>
          <w:bCs/>
          <w:sz w:val="22"/>
          <w:szCs w:val="28"/>
        </w:rPr>
      </w:pPr>
      <w:r w:rsidRPr="00251F2E">
        <w:rPr>
          <w:rFonts w:ascii="Montserrat" w:hAnsi="Montserrat" w:cs="Calibri"/>
          <w:b/>
          <w:bCs/>
          <w:sz w:val="22"/>
          <w:szCs w:val="28"/>
        </w:rPr>
        <w:t>MESA DE TRABAJO DEL SUB</w:t>
      </w:r>
      <w:r w:rsidR="003E4B88" w:rsidRPr="00251F2E">
        <w:rPr>
          <w:rFonts w:ascii="Montserrat" w:hAnsi="Montserrat" w:cs="Calibri"/>
          <w:b/>
          <w:bCs/>
          <w:sz w:val="22"/>
          <w:szCs w:val="28"/>
        </w:rPr>
        <w:t>COMITÉ DE EVALUACIÓN</w:t>
      </w:r>
    </w:p>
    <w:p w14:paraId="1BB7D751" w14:textId="222C85B0" w:rsidR="00B4445C" w:rsidRPr="00852B7A" w:rsidRDefault="00F64FDF" w:rsidP="008B2EDC">
      <w:pPr>
        <w:tabs>
          <w:tab w:val="left" w:pos="6740"/>
        </w:tabs>
        <w:jc w:val="center"/>
        <w:rPr>
          <w:rFonts w:ascii="Montserrat" w:hAnsi="Montserrat" w:cs="Calibri"/>
          <w:b/>
          <w:bCs/>
          <w:sz w:val="22"/>
          <w:szCs w:val="28"/>
        </w:rPr>
      </w:pPr>
      <w:bookmarkStart w:id="1" w:name="_Hlk212451556"/>
      <w:bookmarkEnd w:id="0"/>
      <w:r w:rsidRPr="00852B7A">
        <w:rPr>
          <w:rFonts w:ascii="Montserrat" w:hAnsi="Montserrat" w:cs="Calibri"/>
          <w:b/>
          <w:bCs/>
          <w:sz w:val="22"/>
          <w:szCs w:val="28"/>
        </w:rPr>
        <w:t xml:space="preserve">RECONOCIMIENTO </w:t>
      </w:r>
      <w:r w:rsidR="003E4B88" w:rsidRPr="00852B7A">
        <w:rPr>
          <w:rFonts w:ascii="Montserrat" w:hAnsi="Montserrat" w:cs="Calibri"/>
          <w:b/>
          <w:bCs/>
          <w:sz w:val="22"/>
          <w:szCs w:val="28"/>
        </w:rPr>
        <w:t>AL MÉRITO QUÍMICO</w:t>
      </w:r>
      <w:r w:rsidR="00400A6D" w:rsidRPr="00852B7A">
        <w:rPr>
          <w:rFonts w:ascii="Montserrat" w:hAnsi="Montserrat" w:cs="Calibri"/>
          <w:b/>
          <w:bCs/>
          <w:sz w:val="22"/>
          <w:szCs w:val="28"/>
        </w:rPr>
        <w:t xml:space="preserve"> Y RECONOCIMIENTOS</w:t>
      </w:r>
      <w:r w:rsidR="00EF16F2" w:rsidRPr="00852B7A">
        <w:rPr>
          <w:rFonts w:ascii="Montserrat" w:hAnsi="Montserrat" w:cs="Calibri"/>
          <w:b/>
          <w:bCs/>
          <w:sz w:val="22"/>
          <w:szCs w:val="28"/>
        </w:rPr>
        <w:t xml:space="preserve"> </w:t>
      </w:r>
      <w:r w:rsidR="003A7BD7" w:rsidRPr="00852B7A">
        <w:rPr>
          <w:rFonts w:ascii="Montserrat" w:hAnsi="Montserrat" w:cs="Calibri"/>
          <w:b/>
          <w:bCs/>
          <w:sz w:val="22"/>
          <w:szCs w:val="28"/>
        </w:rPr>
        <w:t>202</w:t>
      </w:r>
      <w:r w:rsidRPr="00852B7A">
        <w:rPr>
          <w:rFonts w:ascii="Montserrat" w:hAnsi="Montserrat" w:cs="Calibri"/>
          <w:b/>
          <w:bCs/>
          <w:sz w:val="22"/>
          <w:szCs w:val="28"/>
        </w:rPr>
        <w:t>5</w:t>
      </w:r>
      <w:r w:rsidR="00B4445C" w:rsidRPr="00852B7A">
        <w:rPr>
          <w:rFonts w:ascii="Montserrat" w:hAnsi="Montserrat" w:cs="Calibri"/>
          <w:b/>
          <w:bCs/>
          <w:sz w:val="22"/>
          <w:szCs w:val="28"/>
        </w:rPr>
        <w:t xml:space="preserve"> </w:t>
      </w:r>
    </w:p>
    <w:p w14:paraId="76CBEE74" w14:textId="77777777" w:rsidR="00251F2E" w:rsidRDefault="00251F2E" w:rsidP="00251F2E">
      <w:pPr>
        <w:tabs>
          <w:tab w:val="left" w:pos="6740"/>
        </w:tabs>
        <w:jc w:val="center"/>
        <w:rPr>
          <w:rFonts w:ascii="Montserrat" w:hAnsi="Montserrat" w:cs="Calibri"/>
          <w:b/>
          <w:bCs/>
          <w:sz w:val="24"/>
          <w:szCs w:val="28"/>
        </w:rPr>
      </w:pPr>
    </w:p>
    <w:p w14:paraId="0887C28B" w14:textId="5AD55F76" w:rsidR="00251F2E" w:rsidRPr="00F64FDF" w:rsidRDefault="00852B7A" w:rsidP="00251F2E">
      <w:pPr>
        <w:tabs>
          <w:tab w:val="left" w:pos="6740"/>
        </w:tabs>
        <w:jc w:val="center"/>
        <w:rPr>
          <w:rFonts w:ascii="Montserrat" w:hAnsi="Montserrat" w:cs="Calibri"/>
          <w:b/>
          <w:bCs/>
          <w:szCs w:val="24"/>
        </w:rPr>
      </w:pPr>
      <w:bookmarkStart w:id="2" w:name="_Hlk212451531"/>
      <w:bookmarkEnd w:id="1"/>
      <w:r>
        <w:rPr>
          <w:rFonts w:ascii="Montserrat" w:hAnsi="Montserrat" w:cs="Calibri"/>
          <w:b/>
          <w:bCs/>
          <w:sz w:val="24"/>
          <w:szCs w:val="28"/>
        </w:rPr>
        <w:t xml:space="preserve">FORMATO CURRÍCULAR DE </w:t>
      </w:r>
      <w:bookmarkEnd w:id="2"/>
      <w:r w:rsidRPr="00251F2E">
        <w:rPr>
          <w:rFonts w:ascii="Montserrat" w:hAnsi="Montserrat" w:cs="Calibri"/>
          <w:b/>
          <w:bCs/>
          <w:sz w:val="24"/>
          <w:szCs w:val="28"/>
        </w:rPr>
        <w:t xml:space="preserve">RECONOCIMIENTO </w:t>
      </w:r>
      <w:r>
        <w:rPr>
          <w:rFonts w:ascii="Montserrat" w:hAnsi="Montserrat" w:cs="Calibri"/>
          <w:b/>
          <w:bCs/>
          <w:sz w:val="24"/>
          <w:szCs w:val="28"/>
        </w:rPr>
        <w:t xml:space="preserve">AL </w:t>
      </w:r>
      <w:r w:rsidR="00251F2E" w:rsidRPr="00251F2E">
        <w:rPr>
          <w:rFonts w:ascii="Montserrat" w:hAnsi="Montserrat" w:cs="Calibri"/>
          <w:b/>
          <w:bCs/>
          <w:sz w:val="24"/>
          <w:szCs w:val="28"/>
        </w:rPr>
        <w:t>MÉRITO QUÍMICO EN TRAYECTORIA Y DESEMPEÑO</w:t>
      </w:r>
      <w:r>
        <w:rPr>
          <w:rFonts w:ascii="Montserrat" w:hAnsi="Montserrat" w:cs="Calibri"/>
          <w:b/>
          <w:bCs/>
          <w:sz w:val="24"/>
          <w:szCs w:val="28"/>
        </w:rPr>
        <w:t xml:space="preserve"> 2025</w:t>
      </w:r>
      <w:r w:rsidR="00251F2E" w:rsidRPr="00251F2E">
        <w:rPr>
          <w:rFonts w:ascii="Montserrat" w:hAnsi="Montserrat" w:cs="Calibri"/>
          <w:b/>
          <w:bCs/>
          <w:sz w:val="24"/>
          <w:szCs w:val="28"/>
        </w:rPr>
        <w:t>.</w:t>
      </w:r>
    </w:p>
    <w:p w14:paraId="5B3EFF46" w14:textId="77777777" w:rsidR="007730B7" w:rsidRPr="00F64FDF" w:rsidRDefault="007730B7">
      <w:pPr>
        <w:tabs>
          <w:tab w:val="left" w:pos="6740"/>
        </w:tabs>
        <w:rPr>
          <w:rFonts w:ascii="Montserrat" w:hAnsi="Montserrat" w:cs="Calibri"/>
          <w:b/>
          <w:bCs/>
          <w:lang w:val="es-MX"/>
        </w:rPr>
      </w:pPr>
    </w:p>
    <w:p w14:paraId="1AD403CA" w14:textId="77777777" w:rsidR="003E4B88" w:rsidRPr="00F64FDF" w:rsidRDefault="003E4B88">
      <w:pPr>
        <w:tabs>
          <w:tab w:val="left" w:pos="6740"/>
        </w:tabs>
        <w:rPr>
          <w:rFonts w:ascii="Montserrat" w:hAnsi="Montserrat" w:cs="Calibri"/>
          <w:b/>
          <w:bCs/>
          <w:lang w:val="es-MX"/>
        </w:rPr>
      </w:pPr>
      <w:r w:rsidRPr="00F64FDF">
        <w:rPr>
          <w:rFonts w:ascii="Montserrat" w:hAnsi="Montserrat" w:cs="Calibri"/>
          <w:b/>
          <w:lang w:val="es-MX"/>
        </w:rPr>
        <w:t>1.- DATOS PERSONALES</w:t>
      </w:r>
      <w:r w:rsidRPr="00F64FDF">
        <w:rPr>
          <w:rFonts w:ascii="Montserrat" w:hAnsi="Montserrat" w:cs="Calibri"/>
          <w:b/>
          <w:bCs/>
          <w:lang w:val="es-MX"/>
        </w:rPr>
        <w:t>:</w:t>
      </w:r>
    </w:p>
    <w:p w14:paraId="52A20A50" w14:textId="77777777" w:rsidR="00DB4B4D" w:rsidRPr="00F64FDF" w:rsidRDefault="00DB4B4D">
      <w:pPr>
        <w:tabs>
          <w:tab w:val="left" w:pos="6740"/>
        </w:tabs>
        <w:rPr>
          <w:rFonts w:ascii="Montserrat" w:hAnsi="Montserrat" w:cs="Calibri"/>
          <w:b/>
          <w:bCs/>
          <w:lang w:val="es-MX"/>
        </w:rPr>
      </w:pPr>
    </w:p>
    <w:p w14:paraId="2D72862A" w14:textId="77777777" w:rsidR="003E4B88" w:rsidRPr="009A73D5" w:rsidRDefault="00C26BA9">
      <w:pPr>
        <w:pStyle w:val="Ttulo1"/>
        <w:tabs>
          <w:tab w:val="left" w:pos="6740"/>
        </w:tabs>
        <w:rPr>
          <w:rFonts w:ascii="Montserrat" w:hAnsi="Montserrat" w:cs="Calibri"/>
          <w:b w:val="0"/>
          <w:bCs/>
        </w:rPr>
      </w:pPr>
      <w:r w:rsidRPr="009A73D5">
        <w:rPr>
          <w:rFonts w:ascii="Montserrat" w:hAnsi="Montserrat" w:cs="Calibri"/>
          <w:b w:val="0"/>
          <w:bCs/>
        </w:rPr>
        <w:t>Nombre</w:t>
      </w:r>
      <w:r w:rsidR="003D593C" w:rsidRPr="009A73D5">
        <w:rPr>
          <w:rFonts w:ascii="Montserrat" w:hAnsi="Montserrat" w:cs="Calibri"/>
          <w:b w:val="0"/>
          <w:bCs/>
        </w:rPr>
        <w:t>: _</w:t>
      </w:r>
      <w:r w:rsidR="003E4B88" w:rsidRPr="009A73D5">
        <w:rPr>
          <w:rFonts w:ascii="Montserrat" w:hAnsi="Montserrat" w:cs="Calibri"/>
          <w:b w:val="0"/>
          <w:bCs/>
        </w:rPr>
        <w:t>______________________________________________</w:t>
      </w:r>
      <w:r w:rsidR="000F4E33" w:rsidRPr="009A73D5">
        <w:rPr>
          <w:rFonts w:ascii="Montserrat" w:hAnsi="Montserrat" w:cs="Calibri"/>
          <w:b w:val="0"/>
          <w:bCs/>
        </w:rPr>
        <w:t>_________________________</w:t>
      </w:r>
      <w:r w:rsidR="0013300D" w:rsidRPr="009A73D5">
        <w:rPr>
          <w:rFonts w:ascii="Montserrat" w:hAnsi="Montserrat" w:cs="Calibri"/>
          <w:b w:val="0"/>
          <w:bCs/>
        </w:rPr>
        <w:t>_</w:t>
      </w:r>
      <w:r w:rsidR="00495872" w:rsidRPr="009A73D5">
        <w:rPr>
          <w:rFonts w:ascii="Montserrat" w:hAnsi="Montserrat" w:cs="Calibri"/>
          <w:b w:val="0"/>
          <w:bCs/>
        </w:rPr>
        <w:t>______</w:t>
      </w:r>
      <w:r w:rsidR="00F64FDF" w:rsidRPr="009A73D5">
        <w:rPr>
          <w:rFonts w:ascii="Montserrat" w:hAnsi="Montserrat" w:cs="Calibri"/>
          <w:b w:val="0"/>
          <w:bCs/>
        </w:rPr>
        <w:t>_</w:t>
      </w:r>
      <w:r w:rsidR="00495872" w:rsidRPr="009A73D5">
        <w:rPr>
          <w:rFonts w:ascii="Montserrat" w:hAnsi="Montserrat" w:cs="Calibri"/>
          <w:b w:val="0"/>
          <w:bCs/>
        </w:rPr>
        <w:t>________</w:t>
      </w:r>
      <w:r w:rsidR="0013300D" w:rsidRPr="009A73D5">
        <w:rPr>
          <w:rFonts w:ascii="Montserrat" w:hAnsi="Montserrat" w:cs="Calibri"/>
          <w:b w:val="0"/>
          <w:bCs/>
        </w:rPr>
        <w:t>_</w:t>
      </w:r>
    </w:p>
    <w:p w14:paraId="1D91D0B4" w14:textId="77777777" w:rsidR="005C2EF6" w:rsidRPr="009A73D5" w:rsidRDefault="005C2EF6" w:rsidP="00A74E85">
      <w:pPr>
        <w:rPr>
          <w:rFonts w:ascii="Montserrat" w:hAnsi="Montserrat" w:cs="Calibri"/>
          <w:lang w:val="es-MX"/>
        </w:rPr>
      </w:pPr>
    </w:p>
    <w:p w14:paraId="7E003BE4" w14:textId="77777777" w:rsidR="0013300D" w:rsidRPr="009A73D5" w:rsidRDefault="00A74E85" w:rsidP="00A74E85">
      <w:pPr>
        <w:rPr>
          <w:rFonts w:ascii="Montserrat" w:hAnsi="Montserrat" w:cs="Calibri"/>
          <w:lang w:val="es-MX"/>
        </w:rPr>
      </w:pPr>
      <w:r w:rsidRPr="009A73D5">
        <w:rPr>
          <w:rFonts w:ascii="Montserrat" w:hAnsi="Montserrat" w:cs="Calibri"/>
          <w:lang w:val="es-MX"/>
        </w:rPr>
        <w:t>Teléfono</w:t>
      </w:r>
      <w:r w:rsidR="0013300D" w:rsidRPr="009A73D5">
        <w:rPr>
          <w:rFonts w:ascii="Montserrat" w:hAnsi="Montserrat" w:cs="Calibri"/>
          <w:lang w:val="es-MX"/>
        </w:rPr>
        <w:t xml:space="preserve"> casa:</w:t>
      </w:r>
      <w:r w:rsidRPr="009A73D5">
        <w:rPr>
          <w:rFonts w:ascii="Montserrat" w:hAnsi="Montserrat" w:cs="Calibri"/>
          <w:lang w:val="es-MX"/>
        </w:rPr>
        <w:t xml:space="preserve"> ____________________________</w:t>
      </w:r>
      <w:r w:rsidR="00495872" w:rsidRPr="009A73D5">
        <w:rPr>
          <w:rFonts w:ascii="Montserrat" w:hAnsi="Montserrat" w:cs="Calibri"/>
          <w:lang w:val="es-MX"/>
        </w:rPr>
        <w:t>___</w:t>
      </w:r>
      <w:r w:rsidRPr="009A73D5">
        <w:rPr>
          <w:rFonts w:ascii="Montserrat" w:hAnsi="Montserrat" w:cs="Calibri"/>
          <w:lang w:val="es-MX"/>
        </w:rPr>
        <w:t>_</w:t>
      </w:r>
      <w:r w:rsidR="007E1F12" w:rsidRPr="009A73D5">
        <w:rPr>
          <w:rFonts w:ascii="Montserrat" w:hAnsi="Montserrat" w:cs="Calibri"/>
          <w:lang w:val="es-MX"/>
        </w:rPr>
        <w:t>Teléfono</w:t>
      </w:r>
      <w:r w:rsidR="00F64FDF" w:rsidRPr="009A73D5">
        <w:rPr>
          <w:rFonts w:ascii="Montserrat" w:hAnsi="Montserrat" w:cs="Calibri"/>
          <w:lang w:val="es-MX"/>
        </w:rPr>
        <w:t xml:space="preserve"> </w:t>
      </w:r>
      <w:r w:rsidR="0029472B" w:rsidRPr="009A73D5">
        <w:rPr>
          <w:rFonts w:ascii="Montserrat" w:hAnsi="Montserrat" w:cs="Calibri"/>
          <w:lang w:val="es-MX"/>
        </w:rPr>
        <w:t>móvil: _</w:t>
      </w:r>
      <w:r w:rsidR="00495872" w:rsidRPr="009A73D5">
        <w:rPr>
          <w:rFonts w:ascii="Montserrat" w:hAnsi="Montserrat" w:cs="Calibri"/>
          <w:lang w:val="es-MX"/>
        </w:rPr>
        <w:t>__</w:t>
      </w:r>
      <w:r w:rsidR="00F06264" w:rsidRPr="009A73D5">
        <w:rPr>
          <w:rFonts w:ascii="Montserrat" w:hAnsi="Montserrat" w:cs="Calibri"/>
          <w:lang w:val="es-MX"/>
        </w:rPr>
        <w:t>__</w:t>
      </w:r>
      <w:r w:rsidR="00495872" w:rsidRPr="009A73D5">
        <w:rPr>
          <w:rFonts w:ascii="Montserrat" w:hAnsi="Montserrat" w:cs="Calibri"/>
          <w:lang w:val="es-MX"/>
        </w:rPr>
        <w:t>_____</w:t>
      </w:r>
      <w:r w:rsidR="0013300D" w:rsidRPr="009A73D5">
        <w:rPr>
          <w:rFonts w:ascii="Montserrat" w:hAnsi="Montserrat" w:cs="Calibri"/>
          <w:lang w:val="es-MX"/>
        </w:rPr>
        <w:t>_________________________</w:t>
      </w:r>
      <w:r w:rsidR="009A73D5">
        <w:rPr>
          <w:rFonts w:ascii="Montserrat" w:hAnsi="Montserrat" w:cs="Calibri"/>
          <w:lang w:val="es-MX"/>
        </w:rPr>
        <w:t>_</w:t>
      </w:r>
    </w:p>
    <w:p w14:paraId="6A068400" w14:textId="77777777" w:rsidR="0013300D" w:rsidRPr="009A73D5" w:rsidRDefault="0013300D" w:rsidP="00A74E85">
      <w:pPr>
        <w:rPr>
          <w:rFonts w:ascii="Montserrat" w:hAnsi="Montserrat" w:cs="Calibri"/>
          <w:lang w:val="es-MX"/>
        </w:rPr>
      </w:pPr>
    </w:p>
    <w:p w14:paraId="1702DCAD" w14:textId="77777777" w:rsidR="0013300D" w:rsidRPr="009A73D5" w:rsidRDefault="0013300D" w:rsidP="00A74E85">
      <w:pPr>
        <w:rPr>
          <w:rFonts w:ascii="Montserrat" w:hAnsi="Montserrat" w:cs="Calibri"/>
          <w:sz w:val="14"/>
          <w:lang w:val="es-MX"/>
        </w:rPr>
      </w:pPr>
      <w:r w:rsidRPr="009A73D5">
        <w:rPr>
          <w:rFonts w:ascii="Montserrat" w:hAnsi="Montserrat" w:cs="Calibri"/>
          <w:lang w:val="es-MX"/>
        </w:rPr>
        <w:t xml:space="preserve">Correo </w:t>
      </w:r>
      <w:r w:rsidR="0029472B" w:rsidRPr="009A73D5">
        <w:rPr>
          <w:rFonts w:ascii="Montserrat" w:hAnsi="Montserrat" w:cs="Calibri"/>
          <w:lang w:val="es-MX"/>
        </w:rPr>
        <w:t>electrónico: _</w:t>
      </w:r>
      <w:r w:rsidRPr="009A73D5">
        <w:rPr>
          <w:rFonts w:ascii="Montserrat" w:hAnsi="Montserrat" w:cs="Calibri"/>
          <w:lang w:val="es-MX"/>
        </w:rPr>
        <w:t>________________</w:t>
      </w:r>
      <w:r w:rsidR="00F64FDF" w:rsidRPr="009A73D5">
        <w:rPr>
          <w:rFonts w:ascii="Montserrat" w:hAnsi="Montserrat" w:cs="Calibri"/>
          <w:lang w:val="es-MX"/>
        </w:rPr>
        <w:t>_</w:t>
      </w:r>
      <w:r w:rsidRPr="009A73D5">
        <w:rPr>
          <w:rFonts w:ascii="Montserrat" w:hAnsi="Montserrat" w:cs="Calibri"/>
          <w:lang w:val="es-MX"/>
        </w:rPr>
        <w:t>________________________</w:t>
      </w:r>
      <w:r w:rsidR="00495872" w:rsidRPr="009A73D5">
        <w:rPr>
          <w:rFonts w:ascii="Montserrat" w:hAnsi="Montserrat" w:cs="Calibri"/>
          <w:lang w:val="es-MX"/>
        </w:rPr>
        <w:t>_____________</w:t>
      </w:r>
      <w:r w:rsidR="00F06264" w:rsidRPr="009A73D5">
        <w:rPr>
          <w:rFonts w:ascii="Montserrat" w:hAnsi="Montserrat" w:cs="Calibri"/>
          <w:lang w:val="es-MX"/>
        </w:rPr>
        <w:t>__</w:t>
      </w:r>
      <w:r w:rsidRPr="009A73D5">
        <w:rPr>
          <w:rFonts w:ascii="Montserrat" w:hAnsi="Montserrat" w:cs="Calibri"/>
          <w:lang w:val="es-MX"/>
        </w:rPr>
        <w:t>_______________________</w:t>
      </w:r>
    </w:p>
    <w:p w14:paraId="63D8A92B" w14:textId="77777777" w:rsidR="005C2EF6" w:rsidRPr="009A73D5" w:rsidRDefault="005C2EF6">
      <w:pPr>
        <w:tabs>
          <w:tab w:val="left" w:pos="6740"/>
        </w:tabs>
        <w:jc w:val="both"/>
        <w:rPr>
          <w:rFonts w:ascii="Montserrat" w:hAnsi="Montserrat" w:cs="Calibri"/>
          <w:bCs/>
          <w:lang w:val="es-MX"/>
        </w:rPr>
      </w:pPr>
    </w:p>
    <w:p w14:paraId="09DECC0A" w14:textId="77777777" w:rsidR="003E4B88" w:rsidRPr="009A73D5" w:rsidRDefault="00251F2E">
      <w:pPr>
        <w:tabs>
          <w:tab w:val="left" w:pos="6740"/>
        </w:tabs>
        <w:jc w:val="both"/>
        <w:rPr>
          <w:rFonts w:ascii="Montserrat" w:hAnsi="Montserrat" w:cs="Calibri"/>
          <w:bCs/>
          <w:lang w:val="es-MX"/>
        </w:rPr>
      </w:pPr>
      <w:r w:rsidRPr="00CB333E">
        <w:rPr>
          <w:rFonts w:ascii="Montserrat" w:hAnsi="Montserrat" w:cs="Calibri"/>
          <w:b/>
          <w:lang w:val="es-MX"/>
        </w:rPr>
        <w:t>2.-</w:t>
      </w:r>
      <w:bookmarkStart w:id="3" w:name="_Hlk211504629"/>
      <w:r w:rsidRPr="00CB333E">
        <w:rPr>
          <w:rFonts w:ascii="Montserrat" w:hAnsi="Montserrat" w:cs="Calibri"/>
          <w:b/>
          <w:lang w:val="es-MX"/>
        </w:rPr>
        <w:t>Institución que propone</w:t>
      </w:r>
      <w:r w:rsidRPr="009A73D5">
        <w:rPr>
          <w:rFonts w:ascii="Montserrat" w:hAnsi="Montserrat" w:cs="Calibri"/>
          <w:bCs/>
          <w:lang w:val="es-MX"/>
        </w:rPr>
        <w:t xml:space="preserve">: </w:t>
      </w:r>
      <w:bookmarkEnd w:id="3"/>
      <w:r w:rsidR="003D593C" w:rsidRPr="009A73D5">
        <w:rPr>
          <w:rFonts w:ascii="Montserrat" w:hAnsi="Montserrat" w:cs="Calibri"/>
          <w:bCs/>
          <w:lang w:val="es-MX"/>
        </w:rPr>
        <w:t>_</w:t>
      </w:r>
      <w:r w:rsidR="003E4B88" w:rsidRPr="009A73D5">
        <w:rPr>
          <w:rFonts w:ascii="Montserrat" w:hAnsi="Montserrat" w:cs="Calibri"/>
          <w:bCs/>
          <w:lang w:val="es-MX"/>
        </w:rPr>
        <w:t>_________________________________</w:t>
      </w:r>
      <w:r w:rsidR="00A74E85" w:rsidRPr="009A73D5">
        <w:rPr>
          <w:rFonts w:ascii="Montserrat" w:hAnsi="Montserrat" w:cs="Calibri"/>
          <w:bCs/>
          <w:lang w:val="es-MX"/>
        </w:rPr>
        <w:t>___</w:t>
      </w:r>
      <w:r w:rsidR="00495872" w:rsidRPr="009A73D5">
        <w:rPr>
          <w:rFonts w:ascii="Montserrat" w:hAnsi="Montserrat" w:cs="Calibri"/>
          <w:bCs/>
          <w:lang w:val="es-MX"/>
        </w:rPr>
        <w:t>_________</w:t>
      </w:r>
      <w:r w:rsidR="00A74E85" w:rsidRPr="009A73D5">
        <w:rPr>
          <w:rFonts w:ascii="Montserrat" w:hAnsi="Montserrat" w:cs="Calibri"/>
          <w:bCs/>
          <w:lang w:val="es-MX"/>
        </w:rPr>
        <w:t>________________</w:t>
      </w:r>
      <w:r w:rsidR="009A73D5">
        <w:rPr>
          <w:rFonts w:ascii="Montserrat" w:hAnsi="Montserrat" w:cs="Calibri"/>
          <w:bCs/>
          <w:lang w:val="es-MX"/>
        </w:rPr>
        <w:t>_</w:t>
      </w:r>
      <w:r w:rsidR="00A74E85" w:rsidRPr="009A73D5">
        <w:rPr>
          <w:rFonts w:ascii="Montserrat" w:hAnsi="Montserrat" w:cs="Calibri"/>
          <w:bCs/>
          <w:lang w:val="es-MX"/>
        </w:rPr>
        <w:t>___</w:t>
      </w:r>
    </w:p>
    <w:p w14:paraId="434640F2" w14:textId="77777777" w:rsidR="005C2EF6" w:rsidRPr="009A73D5" w:rsidRDefault="005C2EF6">
      <w:pPr>
        <w:tabs>
          <w:tab w:val="left" w:pos="6740"/>
        </w:tabs>
        <w:jc w:val="both"/>
        <w:rPr>
          <w:rFonts w:ascii="Montserrat" w:hAnsi="Montserrat" w:cs="Calibri"/>
          <w:bCs/>
          <w:lang w:val="es-MX"/>
        </w:rPr>
      </w:pPr>
    </w:p>
    <w:p w14:paraId="79366F48" w14:textId="77777777" w:rsidR="00A74E85" w:rsidRPr="009A73D5" w:rsidRDefault="00A74E85">
      <w:pPr>
        <w:tabs>
          <w:tab w:val="left" w:pos="6740"/>
        </w:tabs>
        <w:jc w:val="both"/>
        <w:rPr>
          <w:rFonts w:ascii="Montserrat" w:hAnsi="Montserrat" w:cs="Calibri"/>
          <w:bCs/>
          <w:lang w:val="es-MX"/>
        </w:rPr>
      </w:pPr>
      <w:r w:rsidRPr="009A73D5">
        <w:rPr>
          <w:rFonts w:ascii="Montserrat" w:hAnsi="Montserrat" w:cs="Calibri"/>
          <w:bCs/>
          <w:lang w:val="es-MX"/>
        </w:rPr>
        <w:t xml:space="preserve"> ____________________________________</w:t>
      </w:r>
      <w:r w:rsidR="00495872" w:rsidRPr="009A73D5">
        <w:rPr>
          <w:rFonts w:ascii="Montserrat" w:hAnsi="Montserrat" w:cs="Calibri"/>
          <w:bCs/>
          <w:lang w:val="es-MX"/>
        </w:rPr>
        <w:t>___</w:t>
      </w:r>
      <w:r w:rsidR="0029472B" w:rsidRPr="009A73D5">
        <w:rPr>
          <w:rFonts w:ascii="Montserrat" w:hAnsi="Montserrat" w:cs="Calibri"/>
          <w:bCs/>
          <w:lang w:val="es-MX"/>
        </w:rPr>
        <w:t>_____Teléfono: _</w:t>
      </w:r>
      <w:r w:rsidR="0013300D" w:rsidRPr="009A73D5">
        <w:rPr>
          <w:rFonts w:ascii="Montserrat" w:hAnsi="Montserrat" w:cs="Calibri"/>
          <w:bCs/>
          <w:lang w:val="es-MX"/>
        </w:rPr>
        <w:t>_____________</w:t>
      </w:r>
      <w:r w:rsidR="00495872" w:rsidRPr="009A73D5">
        <w:rPr>
          <w:rFonts w:ascii="Montserrat" w:hAnsi="Montserrat" w:cs="Calibri"/>
          <w:bCs/>
          <w:lang w:val="es-MX"/>
        </w:rPr>
        <w:t>__________</w:t>
      </w:r>
      <w:r w:rsidR="0013300D" w:rsidRPr="009A73D5">
        <w:rPr>
          <w:rFonts w:ascii="Montserrat" w:hAnsi="Montserrat" w:cs="Calibri"/>
          <w:bCs/>
          <w:lang w:val="es-MX"/>
        </w:rPr>
        <w:t>_________________</w:t>
      </w:r>
      <w:r w:rsidR="009A73D5">
        <w:rPr>
          <w:rFonts w:ascii="Montserrat" w:hAnsi="Montserrat" w:cs="Calibri"/>
          <w:bCs/>
          <w:lang w:val="es-MX"/>
        </w:rPr>
        <w:t>_</w:t>
      </w:r>
      <w:r w:rsidR="0013300D" w:rsidRPr="009A73D5">
        <w:rPr>
          <w:rFonts w:ascii="Montserrat" w:hAnsi="Montserrat" w:cs="Calibri"/>
          <w:bCs/>
          <w:lang w:val="es-MX"/>
        </w:rPr>
        <w:t>___</w:t>
      </w:r>
    </w:p>
    <w:p w14:paraId="38582886" w14:textId="77777777" w:rsidR="0013300D" w:rsidRPr="009A73D5" w:rsidRDefault="0013300D">
      <w:pPr>
        <w:tabs>
          <w:tab w:val="left" w:pos="6740"/>
        </w:tabs>
        <w:jc w:val="both"/>
        <w:rPr>
          <w:rFonts w:ascii="Montserrat" w:hAnsi="Montserrat" w:cs="Calibri"/>
          <w:bCs/>
          <w:lang w:val="es-MX"/>
        </w:rPr>
      </w:pPr>
    </w:p>
    <w:p w14:paraId="291770D3" w14:textId="77777777" w:rsidR="0029472B" w:rsidRPr="009A73D5" w:rsidRDefault="0013300D">
      <w:pPr>
        <w:tabs>
          <w:tab w:val="left" w:pos="6740"/>
        </w:tabs>
        <w:jc w:val="both"/>
        <w:rPr>
          <w:rFonts w:ascii="Montserrat" w:hAnsi="Montserrat" w:cs="Calibri"/>
          <w:bCs/>
          <w:lang w:val="es-MX"/>
        </w:rPr>
      </w:pPr>
      <w:r w:rsidRPr="009A73D5">
        <w:rPr>
          <w:rFonts w:ascii="Montserrat" w:hAnsi="Montserrat" w:cs="Calibri"/>
          <w:bCs/>
          <w:lang w:val="es-MX"/>
        </w:rPr>
        <w:t xml:space="preserve">Lugar de </w:t>
      </w:r>
      <w:r w:rsidR="0029472B" w:rsidRPr="009A73D5">
        <w:rPr>
          <w:rFonts w:ascii="Montserrat" w:hAnsi="Montserrat" w:cs="Calibri"/>
          <w:bCs/>
          <w:lang w:val="es-MX"/>
        </w:rPr>
        <w:t>adscripción: _</w:t>
      </w:r>
      <w:r w:rsidRPr="009A73D5">
        <w:rPr>
          <w:rFonts w:ascii="Montserrat" w:hAnsi="Montserrat" w:cs="Calibri"/>
          <w:bCs/>
          <w:lang w:val="es-MX"/>
        </w:rPr>
        <w:t>_____________________________</w:t>
      </w:r>
      <w:r w:rsidR="00495872" w:rsidRPr="009A73D5">
        <w:rPr>
          <w:rFonts w:ascii="Montserrat" w:hAnsi="Montserrat" w:cs="Calibri"/>
          <w:bCs/>
          <w:lang w:val="es-MX"/>
        </w:rPr>
        <w:t>_____________</w:t>
      </w:r>
      <w:r w:rsidRPr="009A73D5">
        <w:rPr>
          <w:rFonts w:ascii="Montserrat" w:hAnsi="Montserrat" w:cs="Calibri"/>
          <w:bCs/>
          <w:lang w:val="es-MX"/>
        </w:rPr>
        <w:t>__________________________________</w:t>
      </w:r>
    </w:p>
    <w:p w14:paraId="035027D2" w14:textId="77777777" w:rsidR="008B7D5E" w:rsidRDefault="008B7D5E">
      <w:pPr>
        <w:tabs>
          <w:tab w:val="left" w:pos="6740"/>
        </w:tabs>
        <w:jc w:val="both"/>
        <w:rPr>
          <w:rFonts w:ascii="Montserrat" w:hAnsi="Montserrat" w:cs="Calibri"/>
          <w:b/>
          <w:lang w:val="es-MX"/>
        </w:rPr>
      </w:pPr>
    </w:p>
    <w:p w14:paraId="35145C9C" w14:textId="77777777" w:rsidR="003E4B88" w:rsidRPr="00F64FDF" w:rsidRDefault="00A74E85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  <w:r w:rsidRPr="00F64FDF">
        <w:rPr>
          <w:rFonts w:ascii="Montserrat" w:hAnsi="Montserrat" w:cs="Calibri"/>
          <w:b/>
          <w:lang w:val="es-MX"/>
        </w:rPr>
        <w:t>3</w:t>
      </w:r>
      <w:r w:rsidR="009A6BBE" w:rsidRPr="00F64FDF">
        <w:rPr>
          <w:rFonts w:ascii="Montserrat" w:hAnsi="Montserrat" w:cs="Calibri"/>
          <w:b/>
          <w:lang w:val="es-MX"/>
        </w:rPr>
        <w:t xml:space="preserve">.- </w:t>
      </w:r>
      <w:r w:rsidR="00367BA2" w:rsidRPr="00F64FDF">
        <w:rPr>
          <w:rFonts w:ascii="Montserrat" w:hAnsi="Montserrat" w:cs="Calibri"/>
          <w:b/>
          <w:lang w:val="es-MX"/>
        </w:rPr>
        <w:t>FORMACIÓN ACADÉMICA</w:t>
      </w:r>
      <w:r w:rsidR="003E4B88" w:rsidRPr="00F64FDF">
        <w:rPr>
          <w:rFonts w:ascii="Montserrat" w:hAnsi="Montserrat" w:cs="Calibri"/>
          <w:b/>
          <w:lang w:val="es-MX"/>
        </w:rPr>
        <w:t>:</w:t>
      </w:r>
    </w:p>
    <w:tbl>
      <w:tblPr>
        <w:tblW w:w="2321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4"/>
      </w:tblGrid>
      <w:tr w:rsidR="00852B7A" w:rsidRPr="00F64FDF" w14:paraId="02CA9BEF" w14:textId="77777777" w:rsidTr="00C97C3B">
        <w:trPr>
          <w:trHeight w:val="33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931A4CA" w14:textId="77777777" w:rsidR="00852B7A" w:rsidRPr="00F64FDF" w:rsidRDefault="00852B7A" w:rsidP="0028189B">
            <w:pPr>
              <w:jc w:val="center"/>
              <w:rPr>
                <w:rFonts w:ascii="Montserrat" w:hAnsi="Montserrat" w:cs="Calibri"/>
                <w:b/>
                <w:bCs/>
              </w:rPr>
            </w:pPr>
            <w:r w:rsidRPr="00F64FDF">
              <w:rPr>
                <w:rFonts w:ascii="Montserrat" w:hAnsi="Montserrat" w:cs="Calibri"/>
                <w:b/>
                <w:bCs/>
              </w:rPr>
              <w:t>CLASIFICACIÓN DE GRADOS ACADÉMICOS</w:t>
            </w:r>
          </w:p>
        </w:tc>
      </w:tr>
      <w:tr w:rsidR="00852B7A" w:rsidRPr="00F64FDF" w14:paraId="68D1A1A2" w14:textId="77777777" w:rsidTr="00852B7A">
        <w:trPr>
          <w:trHeight w:val="18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1CCC969" w14:textId="77777777" w:rsidR="00852B7A" w:rsidRPr="00F64FDF" w:rsidRDefault="00852B7A" w:rsidP="004F0341">
            <w:pPr>
              <w:rPr>
                <w:rFonts w:ascii="Montserrat" w:hAnsi="Montserrat" w:cs="Calibri"/>
                <w:b/>
                <w:bCs/>
              </w:rPr>
            </w:pPr>
            <w:r w:rsidRPr="00F64FDF">
              <w:rPr>
                <w:rFonts w:ascii="Montserrat" w:hAnsi="Montserrat" w:cs="Calibri"/>
                <w:b/>
                <w:bCs/>
              </w:rPr>
              <w:t>Doctorado (SNP)</w:t>
            </w:r>
          </w:p>
        </w:tc>
      </w:tr>
      <w:tr w:rsidR="00852B7A" w:rsidRPr="00F64FDF" w14:paraId="424BA85A" w14:textId="77777777" w:rsidTr="00852B7A">
        <w:trPr>
          <w:trHeight w:val="133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D32BB5D" w14:textId="77777777" w:rsidR="00852B7A" w:rsidRPr="00F64FDF" w:rsidRDefault="00852B7A">
            <w:pPr>
              <w:rPr>
                <w:rFonts w:ascii="Montserrat" w:hAnsi="Montserrat" w:cs="Calibri"/>
                <w:b/>
                <w:bCs/>
              </w:rPr>
            </w:pPr>
            <w:r w:rsidRPr="00F64FDF">
              <w:rPr>
                <w:rFonts w:ascii="Montserrat" w:hAnsi="Montserrat" w:cs="Calibri"/>
                <w:b/>
                <w:bCs/>
              </w:rPr>
              <w:t>Doctorado</w:t>
            </w:r>
          </w:p>
        </w:tc>
      </w:tr>
      <w:tr w:rsidR="00852B7A" w:rsidRPr="00F64FDF" w14:paraId="59F415C7" w14:textId="77777777" w:rsidTr="00852B7A">
        <w:trPr>
          <w:trHeight w:val="133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B866953" w14:textId="77777777" w:rsidR="00852B7A" w:rsidRPr="00F64FDF" w:rsidRDefault="00852B7A">
            <w:pPr>
              <w:rPr>
                <w:rFonts w:ascii="Montserrat" w:hAnsi="Montserrat" w:cs="Calibri"/>
                <w:b/>
                <w:bCs/>
              </w:rPr>
            </w:pPr>
            <w:r w:rsidRPr="00F64FDF">
              <w:rPr>
                <w:rFonts w:ascii="Montserrat" w:hAnsi="Montserrat" w:cs="Calibri"/>
                <w:b/>
                <w:bCs/>
              </w:rPr>
              <w:t>Maestría (SNP)</w:t>
            </w:r>
          </w:p>
        </w:tc>
      </w:tr>
      <w:tr w:rsidR="00852B7A" w:rsidRPr="00F64FDF" w14:paraId="73BC2CE5" w14:textId="77777777" w:rsidTr="00852B7A">
        <w:trPr>
          <w:trHeight w:val="133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3F458D3" w14:textId="77777777" w:rsidR="00852B7A" w:rsidRPr="00F64FDF" w:rsidRDefault="00852B7A">
            <w:pPr>
              <w:rPr>
                <w:rFonts w:ascii="Montserrat" w:hAnsi="Montserrat" w:cs="Calibri"/>
                <w:b/>
                <w:bCs/>
              </w:rPr>
            </w:pPr>
            <w:r w:rsidRPr="00F64FDF">
              <w:rPr>
                <w:rFonts w:ascii="Montserrat" w:hAnsi="Montserrat" w:cs="Calibri"/>
                <w:b/>
                <w:bCs/>
              </w:rPr>
              <w:t>Maestría</w:t>
            </w:r>
          </w:p>
        </w:tc>
      </w:tr>
      <w:tr w:rsidR="00852B7A" w:rsidRPr="00F64FDF" w14:paraId="3F9BC917" w14:textId="77777777" w:rsidTr="00852B7A">
        <w:trPr>
          <w:trHeight w:val="13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5133306" w14:textId="77777777" w:rsidR="00852B7A" w:rsidRPr="00F64FDF" w:rsidRDefault="00852B7A">
            <w:pPr>
              <w:rPr>
                <w:rFonts w:ascii="Montserrat" w:hAnsi="Montserrat" w:cs="Calibri"/>
                <w:b/>
                <w:bCs/>
              </w:rPr>
            </w:pPr>
            <w:r w:rsidRPr="00F64FDF">
              <w:rPr>
                <w:rFonts w:ascii="Montserrat" w:hAnsi="Montserrat" w:cs="Calibri"/>
                <w:b/>
                <w:bCs/>
              </w:rPr>
              <w:t>Especialidad</w:t>
            </w:r>
          </w:p>
        </w:tc>
      </w:tr>
      <w:tr w:rsidR="00852B7A" w:rsidRPr="00F64FDF" w14:paraId="2E6EACEA" w14:textId="77777777" w:rsidTr="00852B7A">
        <w:trPr>
          <w:trHeight w:val="13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67E4F78" w14:textId="77777777" w:rsidR="00852B7A" w:rsidRPr="00F64FDF" w:rsidRDefault="00852B7A">
            <w:pPr>
              <w:rPr>
                <w:rFonts w:ascii="Montserrat" w:hAnsi="Montserrat" w:cs="Calibri"/>
                <w:b/>
                <w:bCs/>
              </w:rPr>
            </w:pPr>
            <w:r w:rsidRPr="00F64FDF">
              <w:rPr>
                <w:rFonts w:ascii="Montserrat" w:hAnsi="Montserrat" w:cs="Calibri"/>
                <w:b/>
                <w:bCs/>
              </w:rPr>
              <w:t>Licenciatura</w:t>
            </w:r>
          </w:p>
        </w:tc>
      </w:tr>
    </w:tbl>
    <w:p w14:paraId="00075F86" w14:textId="547293C0" w:rsidR="007E1F12" w:rsidRPr="00F64FDF" w:rsidRDefault="007E1F12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  <w:r w:rsidRPr="00F64FDF">
        <w:rPr>
          <w:rFonts w:ascii="Montserrat" w:hAnsi="Montserrat" w:cs="Calibri"/>
          <w:b/>
          <w:bCs/>
          <w:lang w:val="es-MX"/>
        </w:rPr>
        <w:t>Nota: Anexar</w:t>
      </w:r>
      <w:r w:rsidR="0038431B">
        <w:rPr>
          <w:rFonts w:ascii="Montserrat" w:hAnsi="Montserrat" w:cs="Calibri"/>
          <w:b/>
          <w:bCs/>
          <w:lang w:val="es-MX"/>
        </w:rPr>
        <w:t xml:space="preserve"> </w:t>
      </w:r>
      <w:r w:rsidR="00062140">
        <w:rPr>
          <w:rFonts w:ascii="Montserrat" w:hAnsi="Montserrat" w:cs="Calibri"/>
          <w:b/>
          <w:bCs/>
          <w:lang w:val="es-MX"/>
        </w:rPr>
        <w:t>copias</w:t>
      </w:r>
      <w:r w:rsidRPr="00F64FDF">
        <w:rPr>
          <w:rFonts w:ascii="Montserrat" w:hAnsi="Montserrat" w:cs="Calibri"/>
          <w:b/>
          <w:bCs/>
          <w:lang w:val="es-MX"/>
        </w:rPr>
        <w:t xml:space="preserve"> </w:t>
      </w:r>
      <w:r w:rsidR="0038431B">
        <w:rPr>
          <w:rFonts w:ascii="Montserrat" w:hAnsi="Montserrat" w:cs="Calibri"/>
          <w:b/>
          <w:bCs/>
          <w:lang w:val="es-MX"/>
        </w:rPr>
        <w:t>de</w:t>
      </w:r>
      <w:r w:rsidRPr="00F64FDF">
        <w:rPr>
          <w:rFonts w:ascii="Montserrat" w:hAnsi="Montserrat" w:cs="Calibri"/>
          <w:b/>
          <w:bCs/>
          <w:lang w:val="es-MX"/>
        </w:rPr>
        <w:t xml:space="preserve"> Cédulas Profesionales</w:t>
      </w:r>
      <w:r w:rsidR="00367BA2" w:rsidRPr="00F64FDF">
        <w:rPr>
          <w:rFonts w:ascii="Montserrat" w:hAnsi="Montserrat" w:cs="Calibri"/>
          <w:b/>
          <w:bCs/>
          <w:lang w:val="es-MX"/>
        </w:rPr>
        <w:t xml:space="preserve"> </w:t>
      </w:r>
      <w:r w:rsidRPr="00F64FDF">
        <w:rPr>
          <w:rFonts w:ascii="Montserrat" w:hAnsi="Montserrat" w:cs="Calibri"/>
          <w:b/>
          <w:bCs/>
          <w:lang w:val="es-MX"/>
        </w:rPr>
        <w:t>correspondientes.</w:t>
      </w:r>
    </w:p>
    <w:p w14:paraId="35E84B28" w14:textId="77777777" w:rsidR="005C2EF6" w:rsidRDefault="005C2EF6">
      <w:pPr>
        <w:tabs>
          <w:tab w:val="left" w:pos="6740"/>
        </w:tabs>
        <w:jc w:val="both"/>
        <w:rPr>
          <w:rFonts w:ascii="Montserrat" w:hAnsi="Montserrat" w:cs="Calibri"/>
          <w:b/>
          <w:bCs/>
        </w:rPr>
      </w:pPr>
    </w:p>
    <w:p w14:paraId="2B980F35" w14:textId="77777777" w:rsidR="009A73D5" w:rsidRDefault="009A73D5">
      <w:pPr>
        <w:tabs>
          <w:tab w:val="left" w:pos="6740"/>
        </w:tabs>
        <w:jc w:val="both"/>
        <w:rPr>
          <w:rFonts w:ascii="Montserrat" w:hAnsi="Montserrat" w:cs="Calibri"/>
          <w:b/>
          <w:bCs/>
        </w:rPr>
      </w:pPr>
    </w:p>
    <w:p w14:paraId="038C24EC" w14:textId="77777777" w:rsidR="005A1773" w:rsidRPr="00F64FDF" w:rsidRDefault="005A1773">
      <w:pPr>
        <w:tabs>
          <w:tab w:val="left" w:pos="6740"/>
        </w:tabs>
        <w:jc w:val="both"/>
        <w:rPr>
          <w:rFonts w:ascii="Montserrat" w:hAnsi="Montserrat" w:cs="Calibri"/>
          <w:b/>
          <w:bCs/>
        </w:rPr>
      </w:pPr>
    </w:p>
    <w:p w14:paraId="32711BD8" w14:textId="77777777" w:rsidR="0090653A" w:rsidRPr="00F64FDF" w:rsidRDefault="00263C54">
      <w:pPr>
        <w:tabs>
          <w:tab w:val="left" w:pos="6740"/>
        </w:tabs>
        <w:jc w:val="both"/>
        <w:rPr>
          <w:rFonts w:ascii="Montserrat" w:hAnsi="Montserrat" w:cs="Calibri"/>
          <w:b/>
          <w:bCs/>
        </w:rPr>
      </w:pPr>
      <w:r w:rsidRPr="00F64FDF">
        <w:rPr>
          <w:rFonts w:ascii="Montserrat" w:hAnsi="Montserrat" w:cs="Calibri"/>
          <w:b/>
          <w:bCs/>
        </w:rPr>
        <w:t>4.- CERTIFICACIÓN POR UN ORGANISMO OFICIAL</w:t>
      </w:r>
      <w:r w:rsidR="00251F2E">
        <w:rPr>
          <w:rFonts w:ascii="Montserrat" w:hAnsi="Montserrat" w:cs="Calibri"/>
          <w:b/>
          <w:bCs/>
        </w:rPr>
        <w:t>:</w:t>
      </w:r>
    </w:p>
    <w:tbl>
      <w:tblPr>
        <w:tblpPr w:leftFromText="141" w:rightFromText="141" w:vertAnchor="text" w:horzAnchor="page" w:tblpX="1142" w:tblpY="84"/>
        <w:tblW w:w="2101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6"/>
      </w:tblGrid>
      <w:tr w:rsidR="00852B7A" w:rsidRPr="00F64FDF" w14:paraId="4E374490" w14:textId="77777777" w:rsidTr="00C97C3B">
        <w:trPr>
          <w:trHeight w:val="23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8460A75" w14:textId="77777777" w:rsidR="00852B7A" w:rsidRPr="00F64FDF" w:rsidRDefault="00852B7A" w:rsidP="00263C54">
            <w:pPr>
              <w:rPr>
                <w:rFonts w:ascii="Montserrat" w:hAnsi="Montserrat" w:cs="Calibri"/>
                <w:b/>
                <w:bCs/>
              </w:rPr>
            </w:pPr>
            <w:r w:rsidRPr="00F64FDF">
              <w:rPr>
                <w:rFonts w:ascii="Montserrat" w:hAnsi="Montserrat" w:cs="Calibri"/>
                <w:b/>
                <w:bCs/>
              </w:rPr>
              <w:t>CERTIFICACIÓN Y RECERTIFICACIÓN</w:t>
            </w:r>
          </w:p>
        </w:tc>
      </w:tr>
      <w:tr w:rsidR="00852B7A" w:rsidRPr="00F64FDF" w14:paraId="7C701A5E" w14:textId="77777777" w:rsidTr="00852B7A">
        <w:trPr>
          <w:trHeight w:val="23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94E211A" w14:textId="77777777" w:rsidR="00852B7A" w:rsidRPr="00F64FDF" w:rsidRDefault="00852B7A" w:rsidP="0090653A">
            <w:pPr>
              <w:rPr>
                <w:rFonts w:ascii="Montserrat" w:hAnsi="Montserrat" w:cs="Calibri"/>
                <w:b/>
                <w:bCs/>
              </w:rPr>
            </w:pPr>
            <w:r w:rsidRPr="00F64FDF">
              <w:rPr>
                <w:rFonts w:ascii="Montserrat" w:hAnsi="Montserrat" w:cs="Calibri"/>
                <w:b/>
                <w:bCs/>
              </w:rPr>
              <w:t>Certificación</w:t>
            </w:r>
          </w:p>
        </w:tc>
      </w:tr>
      <w:tr w:rsidR="00852B7A" w:rsidRPr="00F64FDF" w14:paraId="49BA64F4" w14:textId="77777777" w:rsidTr="00852B7A">
        <w:trPr>
          <w:trHeight w:val="23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3B08E6B" w14:textId="77777777" w:rsidR="00852B7A" w:rsidRPr="00F64FDF" w:rsidRDefault="00852B7A" w:rsidP="0090653A">
            <w:pPr>
              <w:rPr>
                <w:rFonts w:ascii="Montserrat" w:hAnsi="Montserrat" w:cs="Calibri"/>
                <w:b/>
                <w:bCs/>
              </w:rPr>
            </w:pPr>
            <w:r w:rsidRPr="00F64FDF">
              <w:rPr>
                <w:rFonts w:ascii="Montserrat" w:hAnsi="Montserrat" w:cs="Calibri"/>
                <w:b/>
                <w:bCs/>
              </w:rPr>
              <w:t>Recertificación</w:t>
            </w:r>
          </w:p>
        </w:tc>
      </w:tr>
    </w:tbl>
    <w:p w14:paraId="5715D790" w14:textId="77777777" w:rsidR="00852B7A" w:rsidRDefault="00852B7A">
      <w:pPr>
        <w:tabs>
          <w:tab w:val="left" w:pos="6740"/>
        </w:tabs>
        <w:jc w:val="both"/>
        <w:rPr>
          <w:rFonts w:ascii="Montserrat" w:hAnsi="Montserrat" w:cs="Calibri"/>
          <w:b/>
          <w:bCs/>
        </w:rPr>
      </w:pPr>
    </w:p>
    <w:p w14:paraId="7DB218DA" w14:textId="77777777" w:rsidR="00852B7A" w:rsidRDefault="00852B7A">
      <w:pPr>
        <w:tabs>
          <w:tab w:val="left" w:pos="6740"/>
        </w:tabs>
        <w:jc w:val="both"/>
        <w:rPr>
          <w:rFonts w:ascii="Montserrat" w:hAnsi="Montserrat" w:cs="Calibri"/>
          <w:b/>
          <w:bCs/>
        </w:rPr>
      </w:pPr>
    </w:p>
    <w:p w14:paraId="550FA3E8" w14:textId="77777777" w:rsidR="00852B7A" w:rsidRDefault="00852B7A">
      <w:pPr>
        <w:tabs>
          <w:tab w:val="left" w:pos="6740"/>
        </w:tabs>
        <w:jc w:val="both"/>
        <w:rPr>
          <w:rFonts w:ascii="Montserrat" w:hAnsi="Montserrat" w:cs="Calibri"/>
          <w:b/>
          <w:bCs/>
        </w:rPr>
      </w:pPr>
    </w:p>
    <w:p w14:paraId="7FA36A18" w14:textId="77777777" w:rsidR="00852B7A" w:rsidRDefault="00852B7A">
      <w:pPr>
        <w:tabs>
          <w:tab w:val="left" w:pos="6740"/>
        </w:tabs>
        <w:jc w:val="both"/>
        <w:rPr>
          <w:rFonts w:ascii="Montserrat" w:hAnsi="Montserrat" w:cs="Calibri"/>
          <w:b/>
          <w:bCs/>
        </w:rPr>
      </w:pPr>
    </w:p>
    <w:p w14:paraId="091468B4" w14:textId="4D56FDB1" w:rsidR="0028189B" w:rsidRPr="00F64FDF" w:rsidRDefault="0056469A">
      <w:pPr>
        <w:tabs>
          <w:tab w:val="left" w:pos="6740"/>
        </w:tabs>
        <w:jc w:val="both"/>
        <w:rPr>
          <w:rFonts w:ascii="Montserrat" w:hAnsi="Montserrat"/>
        </w:rPr>
      </w:pPr>
      <w:r w:rsidRPr="00F64FDF">
        <w:rPr>
          <w:rFonts w:ascii="Montserrat" w:hAnsi="Montserrat" w:cs="Calibri"/>
          <w:b/>
          <w:bCs/>
        </w:rPr>
        <w:t xml:space="preserve">Nota: </w:t>
      </w:r>
      <w:r w:rsidR="00852B7A">
        <w:rPr>
          <w:rFonts w:ascii="Montserrat" w:hAnsi="Montserrat" w:cs="Calibri"/>
          <w:b/>
          <w:bCs/>
        </w:rPr>
        <w:t>Anexar copias.</w:t>
      </w:r>
    </w:p>
    <w:p w14:paraId="6F0167D4" w14:textId="77777777" w:rsidR="00E8684F" w:rsidRPr="00F64FDF" w:rsidRDefault="00E8684F" w:rsidP="00BA0DAC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p w14:paraId="23F910D3" w14:textId="1181BBF4" w:rsidR="00195C56" w:rsidRDefault="00195C56" w:rsidP="00BA0DAC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p w14:paraId="1E066A51" w14:textId="77777777" w:rsidR="005A389C" w:rsidRDefault="005A389C" w:rsidP="00BA0DAC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p w14:paraId="547F97AE" w14:textId="00663EE1" w:rsidR="00852B7A" w:rsidRDefault="009E722E" w:rsidP="00852B7A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  <w:r w:rsidRPr="00F64FDF">
        <w:rPr>
          <w:rFonts w:ascii="Montserrat" w:hAnsi="Montserrat" w:cs="Calibri"/>
          <w:b/>
          <w:bCs/>
          <w:lang w:val="es-MX"/>
        </w:rPr>
        <w:t>5.- COLEGIOS DE QUÍ</w:t>
      </w:r>
      <w:r w:rsidR="00BA0DAC" w:rsidRPr="00F64FDF">
        <w:rPr>
          <w:rFonts w:ascii="Montserrat" w:hAnsi="Montserrat" w:cs="Calibri"/>
          <w:b/>
          <w:bCs/>
          <w:lang w:val="es-MX"/>
        </w:rPr>
        <w:t>MICOS</w:t>
      </w:r>
      <w:r w:rsidR="00C17D85" w:rsidRPr="00F64FDF">
        <w:rPr>
          <w:rFonts w:ascii="Montserrat" w:hAnsi="Montserrat" w:cs="Calibri"/>
          <w:b/>
          <w:bCs/>
          <w:lang w:val="es-MX"/>
        </w:rPr>
        <w:t xml:space="preserve"> Y/O ASOCIACIONES</w:t>
      </w:r>
      <w:r w:rsidR="00251F2E">
        <w:rPr>
          <w:rFonts w:ascii="Montserrat" w:hAnsi="Montserrat" w:cs="Calibri"/>
          <w:b/>
          <w:bCs/>
          <w:lang w:val="es-MX"/>
        </w:rPr>
        <w:t>:</w:t>
      </w:r>
    </w:p>
    <w:p w14:paraId="6D86F1F6" w14:textId="77777777" w:rsidR="00C97C3B" w:rsidRPr="00F64FDF" w:rsidRDefault="00C97C3B" w:rsidP="00852B7A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tbl>
      <w:tblPr>
        <w:tblW w:w="16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6"/>
      </w:tblGrid>
      <w:tr w:rsidR="00852B7A" w:rsidRPr="00F64FDF" w14:paraId="74B2D940" w14:textId="77777777" w:rsidTr="00C97C3B">
        <w:trPr>
          <w:trHeight w:val="79"/>
        </w:trPr>
        <w:tc>
          <w:tcPr>
            <w:tcW w:w="5000" w:type="pct"/>
            <w:shd w:val="clear" w:color="auto" w:fill="D9D9D9" w:themeFill="background1" w:themeFillShade="D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DEAD324" w14:textId="77777777" w:rsidR="00852B7A" w:rsidRPr="00F64FDF" w:rsidRDefault="00852B7A" w:rsidP="008C55C1">
            <w:pPr>
              <w:jc w:val="center"/>
              <w:rPr>
                <w:rFonts w:ascii="Montserrat" w:hAnsi="Montserrat" w:cs="Calibri"/>
                <w:b/>
                <w:bCs/>
              </w:rPr>
            </w:pPr>
            <w:r w:rsidRPr="00F64FDF">
              <w:rPr>
                <w:rFonts w:ascii="Montserrat" w:hAnsi="Montserrat" w:cs="Calibri"/>
                <w:b/>
                <w:bCs/>
              </w:rPr>
              <w:t>AÑOS SOCIO ACTIVO</w:t>
            </w:r>
          </w:p>
        </w:tc>
      </w:tr>
    </w:tbl>
    <w:p w14:paraId="686C01D8" w14:textId="1933BDD3" w:rsidR="005A1773" w:rsidRPr="00294845" w:rsidRDefault="00852B7A">
      <w:pPr>
        <w:tabs>
          <w:tab w:val="left" w:pos="6740"/>
        </w:tabs>
        <w:jc w:val="both"/>
        <w:rPr>
          <w:rFonts w:ascii="Montserrat" w:hAnsi="Montserrat"/>
        </w:rPr>
      </w:pPr>
      <w:r w:rsidRPr="00F64FDF">
        <w:rPr>
          <w:rFonts w:ascii="Montserrat" w:hAnsi="Montserrat" w:cs="Calibri"/>
          <w:b/>
          <w:bCs/>
        </w:rPr>
        <w:t xml:space="preserve">Nota: </w:t>
      </w:r>
      <w:r>
        <w:rPr>
          <w:rFonts w:ascii="Montserrat" w:hAnsi="Montserrat" w:cs="Calibri"/>
          <w:b/>
          <w:bCs/>
        </w:rPr>
        <w:t>Anexar constancia emitida por el Colegio con antigüedad.</w:t>
      </w:r>
    </w:p>
    <w:p w14:paraId="128FA6FE" w14:textId="77777777" w:rsidR="008B7D5E" w:rsidRDefault="00750635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  <w:r w:rsidRPr="00F64FDF">
        <w:rPr>
          <w:rFonts w:ascii="Montserrat" w:hAnsi="Montserrat" w:cs="Calibri"/>
          <w:b/>
          <w:bCs/>
          <w:lang w:val="es-MX"/>
        </w:rPr>
        <w:lastRenderedPageBreak/>
        <w:t>6.- INVESTIGACIÓN</w:t>
      </w:r>
      <w:r w:rsidR="00251F2E">
        <w:rPr>
          <w:rFonts w:ascii="Montserrat" w:hAnsi="Montserrat" w:cs="Calibri"/>
          <w:b/>
          <w:bCs/>
          <w:lang w:val="es-MX"/>
        </w:rPr>
        <w:t>:</w:t>
      </w:r>
    </w:p>
    <w:p w14:paraId="13913AE5" w14:textId="77777777" w:rsidR="00852B7A" w:rsidRDefault="00852B7A">
      <w:pPr>
        <w:tabs>
          <w:tab w:val="left" w:pos="6740"/>
        </w:tabs>
        <w:jc w:val="both"/>
        <w:rPr>
          <w:rFonts w:ascii="Montserrat" w:hAnsi="Montserrat" w:cs="Calibri"/>
          <w:b/>
          <w:bCs/>
        </w:rPr>
      </w:pPr>
    </w:p>
    <w:p w14:paraId="51A5848A" w14:textId="77777777" w:rsidR="00852B7A" w:rsidRDefault="00852B7A">
      <w:pPr>
        <w:tabs>
          <w:tab w:val="left" w:pos="6740"/>
        </w:tabs>
        <w:jc w:val="both"/>
        <w:rPr>
          <w:rFonts w:ascii="Montserrat" w:hAnsi="Montserrat" w:cs="Calibri"/>
          <w:b/>
          <w:bCs/>
        </w:rPr>
      </w:pPr>
    </w:p>
    <w:tbl>
      <w:tblPr>
        <w:tblpPr w:leftFromText="141" w:rightFromText="141" w:vertAnchor="text" w:horzAnchor="margin" w:tblpY="-33"/>
        <w:tblW w:w="4909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</w:tblGrid>
      <w:tr w:rsidR="00852B7A" w:rsidRPr="00F64FDF" w14:paraId="10A6A158" w14:textId="77777777" w:rsidTr="00C97C3B">
        <w:trPr>
          <w:trHeight w:val="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4FB883F" w14:textId="77777777" w:rsidR="00852B7A" w:rsidRPr="00F64FDF" w:rsidRDefault="00852B7A" w:rsidP="00C97C3B">
            <w:pPr>
              <w:rPr>
                <w:rFonts w:ascii="Montserrat" w:hAnsi="Montserrat" w:cs="Calibri"/>
                <w:b/>
                <w:bCs/>
              </w:rPr>
            </w:pPr>
            <w:r w:rsidRPr="00F64FDF">
              <w:rPr>
                <w:rFonts w:ascii="Montserrat" w:hAnsi="Montserrat" w:cs="Calibri"/>
                <w:b/>
                <w:bCs/>
              </w:rPr>
              <w:t>ACTIVIDADES DE INVESTIGACIÓN</w:t>
            </w:r>
          </w:p>
        </w:tc>
      </w:tr>
      <w:tr w:rsidR="00852B7A" w:rsidRPr="00F64FDF" w14:paraId="05A03C48" w14:textId="77777777" w:rsidTr="00852B7A">
        <w:trPr>
          <w:trHeight w:val="19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388793E" w14:textId="77777777" w:rsidR="00852B7A" w:rsidRPr="00F64FDF" w:rsidRDefault="00852B7A" w:rsidP="00852B7A">
            <w:pPr>
              <w:rPr>
                <w:rFonts w:ascii="Montserrat" w:hAnsi="Montserrat" w:cs="Calibri"/>
              </w:rPr>
            </w:pPr>
            <w:r w:rsidRPr="00F64FDF">
              <w:rPr>
                <w:rFonts w:ascii="Montserrat" w:hAnsi="Montserrat" w:cs="Calibri"/>
                <w:b/>
                <w:bCs/>
              </w:rPr>
              <w:t>Autor de libros científicos</w:t>
            </w:r>
          </w:p>
        </w:tc>
      </w:tr>
      <w:tr w:rsidR="00852B7A" w:rsidRPr="00F64FDF" w14:paraId="6CD1E0F1" w14:textId="77777777" w:rsidTr="00852B7A">
        <w:trPr>
          <w:trHeight w:val="1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F355A30" w14:textId="77777777" w:rsidR="00852B7A" w:rsidRPr="00F64FDF" w:rsidRDefault="00852B7A" w:rsidP="00852B7A">
            <w:pPr>
              <w:rPr>
                <w:rFonts w:ascii="Montserrat" w:hAnsi="Montserrat" w:cs="Calibri"/>
                <w:b/>
                <w:bCs/>
              </w:rPr>
            </w:pPr>
            <w:r w:rsidRPr="00F64FDF">
              <w:rPr>
                <w:rFonts w:ascii="Montserrat" w:hAnsi="Montserrat" w:cs="Calibri"/>
                <w:b/>
                <w:bCs/>
              </w:rPr>
              <w:t xml:space="preserve">Autor de capítulo de libros científicos </w:t>
            </w:r>
          </w:p>
        </w:tc>
      </w:tr>
      <w:tr w:rsidR="00852B7A" w:rsidRPr="00F64FDF" w14:paraId="45285885" w14:textId="77777777" w:rsidTr="00852B7A">
        <w:trPr>
          <w:trHeight w:val="23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AAF60FB" w14:textId="77777777" w:rsidR="00852B7A" w:rsidRPr="00F64FDF" w:rsidRDefault="00852B7A" w:rsidP="00852B7A">
            <w:pPr>
              <w:rPr>
                <w:rFonts w:ascii="Montserrat" w:hAnsi="Montserrat" w:cs="Calibri"/>
              </w:rPr>
            </w:pPr>
            <w:r w:rsidRPr="00F64FDF">
              <w:rPr>
                <w:rFonts w:ascii="Montserrat" w:hAnsi="Montserrat" w:cs="Calibri"/>
                <w:b/>
                <w:bCs/>
              </w:rPr>
              <w:t xml:space="preserve">Artículo publicado en revistas indexadas </w:t>
            </w:r>
          </w:p>
        </w:tc>
      </w:tr>
      <w:tr w:rsidR="00852B7A" w:rsidRPr="00F64FDF" w14:paraId="13BA9467" w14:textId="77777777" w:rsidTr="00852B7A">
        <w:trPr>
          <w:trHeight w:val="19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7D8D044" w14:textId="77777777" w:rsidR="00852B7A" w:rsidRPr="00F64FDF" w:rsidRDefault="00852B7A" w:rsidP="00852B7A">
            <w:pPr>
              <w:rPr>
                <w:rFonts w:ascii="Montserrat" w:hAnsi="Montserrat" w:cs="Calibri"/>
                <w:b/>
                <w:bCs/>
              </w:rPr>
            </w:pPr>
            <w:r w:rsidRPr="00F64FDF">
              <w:rPr>
                <w:rFonts w:ascii="Montserrat" w:hAnsi="Montserrat" w:cs="Calibri"/>
                <w:b/>
                <w:bCs/>
              </w:rPr>
              <w:t>Artículo publicado en revistas no indexadas</w:t>
            </w:r>
          </w:p>
        </w:tc>
      </w:tr>
      <w:tr w:rsidR="00852B7A" w:rsidRPr="00F64FDF" w14:paraId="499797FA" w14:textId="77777777" w:rsidTr="00852B7A">
        <w:trPr>
          <w:trHeight w:val="19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7DBE2C5" w14:textId="77777777" w:rsidR="00852B7A" w:rsidRPr="00F64FDF" w:rsidRDefault="00852B7A" w:rsidP="00852B7A">
            <w:pPr>
              <w:rPr>
                <w:rFonts w:ascii="Montserrat" w:hAnsi="Montserrat" w:cs="Calibri"/>
                <w:b/>
                <w:bCs/>
              </w:rPr>
            </w:pPr>
            <w:r w:rsidRPr="00F64FDF">
              <w:rPr>
                <w:rFonts w:ascii="Montserrat" w:hAnsi="Montserrat" w:cs="Calibri"/>
                <w:b/>
                <w:bCs/>
              </w:rPr>
              <w:t>Exposición oral o en carteles en Simposios, Congresos</w:t>
            </w:r>
          </w:p>
        </w:tc>
      </w:tr>
      <w:tr w:rsidR="00852B7A" w:rsidRPr="00F64FDF" w14:paraId="4F384ACA" w14:textId="77777777" w:rsidTr="00852B7A">
        <w:trPr>
          <w:trHeight w:val="19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7AE27C3" w14:textId="77777777" w:rsidR="00852B7A" w:rsidRPr="00F64FDF" w:rsidRDefault="00852B7A" w:rsidP="00852B7A">
            <w:pPr>
              <w:tabs>
                <w:tab w:val="left" w:pos="6740"/>
              </w:tabs>
              <w:jc w:val="both"/>
              <w:rPr>
                <w:rFonts w:ascii="Montserrat" w:hAnsi="Montserrat" w:cs="Calibri"/>
                <w:b/>
                <w:bCs/>
                <w:lang w:val="es-MX"/>
              </w:rPr>
            </w:pPr>
            <w:r w:rsidRPr="00F64FDF">
              <w:rPr>
                <w:rFonts w:ascii="Montserrat" w:hAnsi="Montserrat" w:cs="Calibri"/>
                <w:b/>
                <w:bCs/>
                <w:lang w:val="es-MX"/>
              </w:rPr>
              <w:t>Ponente internacional por año</w:t>
            </w:r>
          </w:p>
        </w:tc>
      </w:tr>
      <w:tr w:rsidR="00852B7A" w:rsidRPr="00F64FDF" w14:paraId="5B7AD35B" w14:textId="77777777" w:rsidTr="00852B7A">
        <w:trPr>
          <w:trHeight w:val="20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D9A1740" w14:textId="77777777" w:rsidR="00852B7A" w:rsidRPr="00F64FDF" w:rsidRDefault="00852B7A" w:rsidP="00852B7A">
            <w:pPr>
              <w:tabs>
                <w:tab w:val="left" w:pos="6740"/>
              </w:tabs>
              <w:jc w:val="both"/>
              <w:rPr>
                <w:rFonts w:ascii="Montserrat" w:hAnsi="Montserrat" w:cs="Calibri"/>
                <w:b/>
                <w:bCs/>
                <w:lang w:val="es-MX"/>
              </w:rPr>
            </w:pPr>
            <w:r w:rsidRPr="00F64FDF">
              <w:rPr>
                <w:rFonts w:ascii="Montserrat" w:hAnsi="Montserrat" w:cs="Calibri"/>
                <w:b/>
                <w:bCs/>
                <w:lang w:val="es-MX"/>
              </w:rPr>
              <w:t>Ponente nacional por año</w:t>
            </w:r>
          </w:p>
        </w:tc>
      </w:tr>
      <w:tr w:rsidR="00852B7A" w:rsidRPr="00F64FDF" w14:paraId="52C2E553" w14:textId="77777777" w:rsidTr="00852B7A">
        <w:trPr>
          <w:trHeight w:val="24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20B337C" w14:textId="77777777" w:rsidR="00852B7A" w:rsidRPr="00F64FDF" w:rsidRDefault="00852B7A" w:rsidP="00852B7A">
            <w:pPr>
              <w:tabs>
                <w:tab w:val="left" w:pos="6740"/>
              </w:tabs>
              <w:jc w:val="both"/>
              <w:rPr>
                <w:rFonts w:ascii="Montserrat" w:hAnsi="Montserrat" w:cs="Calibri"/>
                <w:b/>
                <w:bCs/>
                <w:lang w:val="es-MX"/>
              </w:rPr>
            </w:pPr>
            <w:r w:rsidRPr="00F64FDF">
              <w:rPr>
                <w:rFonts w:ascii="Montserrat" w:hAnsi="Montserrat" w:cs="Calibri"/>
                <w:b/>
                <w:bCs/>
                <w:lang w:val="es-MX"/>
              </w:rPr>
              <w:t>Ponente local por año</w:t>
            </w:r>
          </w:p>
        </w:tc>
      </w:tr>
      <w:tr w:rsidR="00852B7A" w:rsidRPr="00F64FDF" w14:paraId="7103C944" w14:textId="77777777" w:rsidTr="00852B7A">
        <w:trPr>
          <w:trHeight w:val="24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9E493B8" w14:textId="77777777" w:rsidR="00852B7A" w:rsidRPr="00F64FDF" w:rsidRDefault="00852B7A" w:rsidP="00852B7A">
            <w:pPr>
              <w:tabs>
                <w:tab w:val="left" w:pos="6740"/>
              </w:tabs>
              <w:jc w:val="both"/>
              <w:rPr>
                <w:rFonts w:ascii="Montserrat" w:hAnsi="Montserrat" w:cs="Calibri"/>
                <w:b/>
                <w:bCs/>
                <w:lang w:val="es-MX"/>
              </w:rPr>
            </w:pPr>
            <w:r w:rsidRPr="00F64FDF">
              <w:rPr>
                <w:rFonts w:ascii="Montserrat" w:hAnsi="Montserrat" w:cs="Calibri"/>
                <w:b/>
                <w:bCs/>
                <w:lang w:val="es-MX"/>
              </w:rPr>
              <w:t>Director o Asesor de Tesis de Doctorado</w:t>
            </w:r>
          </w:p>
        </w:tc>
      </w:tr>
      <w:tr w:rsidR="00852B7A" w:rsidRPr="00F64FDF" w14:paraId="5F73758C" w14:textId="77777777" w:rsidTr="00852B7A">
        <w:trPr>
          <w:trHeight w:val="24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94D2439" w14:textId="77777777" w:rsidR="00852B7A" w:rsidRPr="00F64FDF" w:rsidRDefault="00852B7A" w:rsidP="00852B7A">
            <w:pPr>
              <w:tabs>
                <w:tab w:val="left" w:pos="6740"/>
              </w:tabs>
              <w:jc w:val="both"/>
              <w:rPr>
                <w:rFonts w:ascii="Montserrat" w:hAnsi="Montserrat" w:cs="Calibri"/>
                <w:b/>
                <w:bCs/>
                <w:lang w:val="es-MX"/>
              </w:rPr>
            </w:pPr>
            <w:r w:rsidRPr="00F64FDF">
              <w:rPr>
                <w:rFonts w:ascii="Montserrat" w:hAnsi="Montserrat" w:cs="Calibri"/>
                <w:b/>
                <w:bCs/>
                <w:lang w:val="es-MX"/>
              </w:rPr>
              <w:t>Director o Asesor de Tesis de Maestría</w:t>
            </w:r>
          </w:p>
        </w:tc>
      </w:tr>
      <w:tr w:rsidR="00852B7A" w:rsidRPr="00F64FDF" w14:paraId="78F1032B" w14:textId="77777777" w:rsidTr="00852B7A">
        <w:trPr>
          <w:trHeight w:val="24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B7169B4" w14:textId="77777777" w:rsidR="00852B7A" w:rsidRPr="00F64FDF" w:rsidRDefault="00852B7A" w:rsidP="00852B7A">
            <w:pPr>
              <w:tabs>
                <w:tab w:val="left" w:pos="6740"/>
              </w:tabs>
              <w:jc w:val="both"/>
              <w:rPr>
                <w:rFonts w:ascii="Montserrat" w:hAnsi="Montserrat" w:cs="Calibri"/>
                <w:b/>
                <w:bCs/>
                <w:lang w:val="es-MX"/>
              </w:rPr>
            </w:pPr>
            <w:r w:rsidRPr="00F64FDF">
              <w:rPr>
                <w:rFonts w:ascii="Montserrat" w:hAnsi="Montserrat" w:cs="Calibri"/>
                <w:b/>
                <w:bCs/>
                <w:lang w:val="es-MX"/>
              </w:rPr>
              <w:t>Director o Asesor de Tesis de Licenciatura</w:t>
            </w:r>
          </w:p>
        </w:tc>
      </w:tr>
      <w:tr w:rsidR="00852B7A" w:rsidRPr="00F64FDF" w14:paraId="717B462E" w14:textId="77777777" w:rsidTr="00852B7A">
        <w:trPr>
          <w:trHeight w:val="24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1136E4C" w14:textId="77777777" w:rsidR="00852B7A" w:rsidRPr="00F64FDF" w:rsidRDefault="00852B7A" w:rsidP="00852B7A">
            <w:pPr>
              <w:tabs>
                <w:tab w:val="left" w:pos="6740"/>
              </w:tabs>
              <w:jc w:val="both"/>
              <w:rPr>
                <w:rFonts w:ascii="Montserrat" w:hAnsi="Montserrat" w:cs="Calibri"/>
                <w:b/>
                <w:bCs/>
                <w:lang w:val="es-MX"/>
              </w:rPr>
            </w:pPr>
            <w:r w:rsidRPr="00F64FDF">
              <w:rPr>
                <w:rFonts w:ascii="Montserrat" w:hAnsi="Montserrat" w:cs="Calibri"/>
                <w:b/>
                <w:bCs/>
                <w:lang w:val="es-MX"/>
              </w:rPr>
              <w:t xml:space="preserve">Estancias de Investigación (internacionales y nacionales) por un periodo mínimo de 6 meses </w:t>
            </w:r>
          </w:p>
        </w:tc>
      </w:tr>
      <w:tr w:rsidR="00852B7A" w:rsidRPr="00F64FDF" w14:paraId="371C41D5" w14:textId="77777777" w:rsidTr="00852B7A">
        <w:trPr>
          <w:trHeight w:val="24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140341F" w14:textId="77777777" w:rsidR="00852B7A" w:rsidRPr="00F64FDF" w:rsidRDefault="00852B7A" w:rsidP="00852B7A">
            <w:pPr>
              <w:tabs>
                <w:tab w:val="left" w:pos="6740"/>
              </w:tabs>
              <w:jc w:val="both"/>
              <w:rPr>
                <w:rFonts w:ascii="Montserrat" w:hAnsi="Montserrat" w:cs="Calibri"/>
                <w:b/>
                <w:bCs/>
                <w:lang w:val="es-MX"/>
              </w:rPr>
            </w:pPr>
            <w:r w:rsidRPr="00F64FDF">
              <w:rPr>
                <w:rFonts w:ascii="Montserrat" w:hAnsi="Montserrat" w:cs="Calibri"/>
                <w:b/>
                <w:bCs/>
                <w:lang w:val="es-MX"/>
              </w:rPr>
              <w:t xml:space="preserve">Proyectos concluidos de Investigación, Divulgación o Infraestructura (como Responsable Técnico)  </w:t>
            </w:r>
          </w:p>
        </w:tc>
      </w:tr>
      <w:tr w:rsidR="00852B7A" w:rsidRPr="00F64FDF" w14:paraId="408EE6D5" w14:textId="77777777" w:rsidTr="00852B7A">
        <w:trPr>
          <w:trHeight w:val="24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2166789" w14:textId="77777777" w:rsidR="00852B7A" w:rsidRPr="00F64FDF" w:rsidRDefault="00852B7A" w:rsidP="00852B7A">
            <w:pPr>
              <w:tabs>
                <w:tab w:val="left" w:pos="6740"/>
              </w:tabs>
              <w:jc w:val="both"/>
              <w:rPr>
                <w:rFonts w:ascii="Montserrat" w:hAnsi="Montserrat" w:cs="Calibri"/>
                <w:b/>
                <w:bCs/>
                <w:lang w:val="es-MX"/>
              </w:rPr>
            </w:pPr>
            <w:r w:rsidRPr="00F64FDF">
              <w:rPr>
                <w:rFonts w:ascii="Montserrat" w:hAnsi="Montserrat" w:cs="Calibri"/>
                <w:b/>
                <w:bCs/>
                <w:lang w:val="es-MX"/>
              </w:rPr>
              <w:t xml:space="preserve">Proyectos concluidos de Investigación, Divulgación o Infraestructura (como Colaborador)  </w:t>
            </w:r>
          </w:p>
        </w:tc>
      </w:tr>
    </w:tbl>
    <w:p w14:paraId="6283D6F5" w14:textId="77777777" w:rsidR="00852B7A" w:rsidRPr="00F64FDF" w:rsidRDefault="008B7D5E" w:rsidP="00852B7A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  <w:r w:rsidRPr="00F64FDF">
        <w:rPr>
          <w:rFonts w:ascii="Montserrat" w:hAnsi="Montserrat" w:cs="Calibri"/>
          <w:b/>
          <w:bCs/>
        </w:rPr>
        <w:t xml:space="preserve">Nota: </w:t>
      </w:r>
      <w:r w:rsidR="00852B7A" w:rsidRPr="00267913">
        <w:rPr>
          <w:rFonts w:ascii="Montserrat" w:hAnsi="Montserrat" w:cs="Calibri"/>
          <w:b/>
          <w:bCs/>
          <w:lang w:val="es-MX"/>
        </w:rPr>
        <w:t>Nota: Anexar documentos.</w:t>
      </w:r>
    </w:p>
    <w:p w14:paraId="325F2F8A" w14:textId="77777777" w:rsidR="005A1773" w:rsidRDefault="005A1773">
      <w:pPr>
        <w:tabs>
          <w:tab w:val="left" w:pos="6740"/>
        </w:tabs>
        <w:jc w:val="both"/>
        <w:rPr>
          <w:rFonts w:ascii="Montserrat" w:hAnsi="Montserrat" w:cs="Calibri"/>
          <w:b/>
          <w:bCs/>
          <w:sz w:val="22"/>
          <w:lang w:val="es-MX"/>
        </w:rPr>
      </w:pPr>
    </w:p>
    <w:p w14:paraId="08AF9EF3" w14:textId="2997B206" w:rsidR="00251F2E" w:rsidRDefault="00251F2E">
      <w:pPr>
        <w:tabs>
          <w:tab w:val="left" w:pos="6740"/>
        </w:tabs>
        <w:jc w:val="both"/>
        <w:rPr>
          <w:rFonts w:ascii="Montserrat" w:hAnsi="Montserrat" w:cs="Calibri"/>
          <w:b/>
          <w:bCs/>
          <w:sz w:val="22"/>
          <w:lang w:val="es-MX"/>
        </w:rPr>
      </w:pPr>
    </w:p>
    <w:p w14:paraId="3B954DFF" w14:textId="77777777" w:rsidR="00C97C3B" w:rsidRPr="00F64FDF" w:rsidRDefault="00C97C3B">
      <w:pPr>
        <w:tabs>
          <w:tab w:val="left" w:pos="6740"/>
        </w:tabs>
        <w:jc w:val="both"/>
        <w:rPr>
          <w:rFonts w:ascii="Montserrat" w:hAnsi="Montserrat" w:cs="Calibri"/>
          <w:b/>
          <w:bCs/>
          <w:sz w:val="22"/>
          <w:lang w:val="es-MX"/>
        </w:rPr>
      </w:pPr>
    </w:p>
    <w:p w14:paraId="547178C6" w14:textId="77777777" w:rsidR="009A73D5" w:rsidRDefault="008B7D5E">
      <w:pPr>
        <w:tabs>
          <w:tab w:val="left" w:pos="6740"/>
        </w:tabs>
        <w:jc w:val="both"/>
        <w:rPr>
          <w:rFonts w:ascii="Montserrat" w:hAnsi="Montserrat" w:cs="Calibri"/>
          <w:b/>
          <w:bCs/>
        </w:rPr>
      </w:pPr>
      <w:r>
        <w:rPr>
          <w:rFonts w:ascii="Montserrat" w:hAnsi="Montserrat" w:cs="Calibri"/>
          <w:b/>
          <w:bCs/>
        </w:rPr>
        <w:t>7</w:t>
      </w:r>
      <w:r w:rsidR="009A73D5" w:rsidRPr="00F64FDF">
        <w:rPr>
          <w:rFonts w:ascii="Montserrat" w:hAnsi="Montserrat" w:cs="Calibri"/>
          <w:b/>
          <w:bCs/>
        </w:rPr>
        <w:t>.- EJERCICIO PROFESIONAL EN LABORATORIO</w:t>
      </w:r>
      <w:r w:rsidR="00742DF8">
        <w:rPr>
          <w:rFonts w:ascii="Montserrat" w:hAnsi="Montserrat" w:cs="Calibri"/>
          <w:b/>
          <w:bCs/>
        </w:rPr>
        <w:t xml:space="preserve"> y</w:t>
      </w:r>
      <w:r w:rsidR="009A73D5" w:rsidRPr="00F64FDF">
        <w:rPr>
          <w:rFonts w:ascii="Montserrat" w:hAnsi="Montserrat" w:cs="Calibri"/>
          <w:b/>
          <w:bCs/>
        </w:rPr>
        <w:t xml:space="preserve"> EN ÁREAS RELACIONADOS CON LA SALUD</w:t>
      </w:r>
      <w:r w:rsidR="00251F2E">
        <w:rPr>
          <w:rFonts w:ascii="Montserrat" w:hAnsi="Montserrat" w:cs="Calibri"/>
          <w:b/>
          <w:bCs/>
        </w:rPr>
        <w:t>:</w:t>
      </w:r>
    </w:p>
    <w:tbl>
      <w:tblPr>
        <w:tblpPr w:leftFromText="141" w:rightFromText="141" w:vertAnchor="text" w:horzAnchor="margin" w:tblpY="136"/>
        <w:tblW w:w="3779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0"/>
      </w:tblGrid>
      <w:tr w:rsidR="00852B7A" w:rsidRPr="00F64FDF" w14:paraId="453738C9" w14:textId="77777777" w:rsidTr="00C97C3B">
        <w:trPr>
          <w:trHeight w:val="31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03337BC" w14:textId="77777777" w:rsidR="00852B7A" w:rsidRPr="00F64FDF" w:rsidRDefault="00852B7A" w:rsidP="00251F2E">
            <w:pPr>
              <w:rPr>
                <w:rFonts w:ascii="Montserrat" w:hAnsi="Montserrat" w:cs="Calibri"/>
                <w:b/>
                <w:bCs/>
              </w:rPr>
            </w:pPr>
            <w:r w:rsidRPr="00F64FDF">
              <w:rPr>
                <w:rFonts w:ascii="Montserrat" w:hAnsi="Montserrat" w:cs="Calibri"/>
                <w:b/>
                <w:bCs/>
              </w:rPr>
              <w:t>INSTITUCIONAL O PRIVADO</w:t>
            </w:r>
          </w:p>
        </w:tc>
      </w:tr>
      <w:tr w:rsidR="00852B7A" w:rsidRPr="00F64FDF" w14:paraId="64100F96" w14:textId="77777777" w:rsidTr="00852B7A">
        <w:trPr>
          <w:trHeight w:val="31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28A53C7" w14:textId="77777777" w:rsidR="00852B7A" w:rsidRPr="00F64FDF" w:rsidRDefault="00852B7A" w:rsidP="00251F2E">
            <w:pPr>
              <w:rPr>
                <w:rFonts w:ascii="Montserrat" w:hAnsi="Montserrat" w:cs="Calibri"/>
                <w:b/>
                <w:bCs/>
              </w:rPr>
            </w:pPr>
            <w:r w:rsidRPr="00F64FDF">
              <w:rPr>
                <w:rFonts w:ascii="Montserrat" w:hAnsi="Montserrat" w:cs="Calibri"/>
                <w:b/>
                <w:bCs/>
              </w:rPr>
              <w:t xml:space="preserve">Por años de ejercicio profesional </w:t>
            </w:r>
            <w:r>
              <w:rPr>
                <w:rFonts w:ascii="Montserrat" w:hAnsi="Montserrat" w:cs="Calibri"/>
                <w:b/>
                <w:bCs/>
              </w:rPr>
              <w:t>Q</w:t>
            </w:r>
            <w:r w:rsidRPr="00F64FDF">
              <w:rPr>
                <w:rFonts w:ascii="Montserrat" w:hAnsi="Montserrat" w:cs="Calibri"/>
                <w:b/>
                <w:bCs/>
              </w:rPr>
              <w:t xml:space="preserve">uímico </w:t>
            </w:r>
          </w:p>
        </w:tc>
      </w:tr>
      <w:tr w:rsidR="00852B7A" w:rsidRPr="00F64FDF" w14:paraId="17AA4391" w14:textId="77777777" w:rsidTr="00852B7A">
        <w:trPr>
          <w:trHeight w:val="31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732E23B" w14:textId="77777777" w:rsidR="00852B7A" w:rsidRPr="00F64FDF" w:rsidRDefault="00852B7A" w:rsidP="00251F2E">
            <w:pPr>
              <w:rPr>
                <w:rFonts w:ascii="Montserrat" w:hAnsi="Montserrat" w:cs="Calibri"/>
                <w:b/>
                <w:bCs/>
              </w:rPr>
            </w:pPr>
            <w:r>
              <w:rPr>
                <w:rFonts w:ascii="Montserrat" w:hAnsi="Montserrat" w:cs="Calibri"/>
                <w:b/>
                <w:bCs/>
              </w:rPr>
              <w:t>Ha propuesto algún procedimiento innovador en el Laboratorio Clínico</w:t>
            </w:r>
          </w:p>
        </w:tc>
      </w:tr>
      <w:tr w:rsidR="00852B7A" w:rsidRPr="00F64FDF" w14:paraId="2EE6DFDA" w14:textId="77777777" w:rsidTr="00852B7A">
        <w:trPr>
          <w:trHeight w:val="31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9EEBE1B" w14:textId="77777777" w:rsidR="00852B7A" w:rsidRDefault="00852B7A" w:rsidP="00251F2E">
            <w:pPr>
              <w:rPr>
                <w:rFonts w:ascii="Montserrat" w:hAnsi="Montserrat" w:cs="Calibri"/>
                <w:b/>
                <w:bCs/>
              </w:rPr>
            </w:pPr>
            <w:r>
              <w:rPr>
                <w:rFonts w:ascii="Montserrat" w:hAnsi="Montserrat" w:cs="Calibri"/>
                <w:b/>
                <w:bCs/>
              </w:rPr>
              <w:t>Ha generado beneficios al servicio donde se desempeña como Químico</w:t>
            </w:r>
          </w:p>
        </w:tc>
      </w:tr>
      <w:tr w:rsidR="00852B7A" w:rsidRPr="00F64FDF" w14:paraId="56FBAC07" w14:textId="77777777" w:rsidTr="00852B7A">
        <w:trPr>
          <w:trHeight w:val="31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A268CE7" w14:textId="44E84A00" w:rsidR="00852B7A" w:rsidRDefault="00852B7A" w:rsidP="00251F2E">
            <w:pPr>
              <w:rPr>
                <w:rFonts w:ascii="Montserrat" w:hAnsi="Montserrat" w:cs="Calibri"/>
                <w:b/>
                <w:bCs/>
              </w:rPr>
            </w:pPr>
            <w:r>
              <w:rPr>
                <w:rFonts w:ascii="Montserrat" w:hAnsi="Montserrat" w:cs="Calibri"/>
                <w:b/>
                <w:bCs/>
              </w:rPr>
              <w:t xml:space="preserve">Participa como Secretario Técnico en Comités de su Institución </w:t>
            </w:r>
          </w:p>
        </w:tc>
      </w:tr>
      <w:tr w:rsidR="00852B7A" w:rsidRPr="00F64FDF" w14:paraId="6F291E05" w14:textId="77777777" w:rsidTr="00852B7A">
        <w:trPr>
          <w:trHeight w:val="31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D3AD67B" w14:textId="3FBB83BC" w:rsidR="00852B7A" w:rsidRDefault="00852B7A" w:rsidP="00DD7BD0">
            <w:pPr>
              <w:rPr>
                <w:rFonts w:ascii="Montserrat" w:hAnsi="Montserrat" w:cs="Calibri"/>
                <w:b/>
                <w:bCs/>
              </w:rPr>
            </w:pPr>
            <w:r>
              <w:rPr>
                <w:rFonts w:ascii="Montserrat" w:hAnsi="Montserrat" w:cs="Calibri"/>
                <w:b/>
                <w:bCs/>
              </w:rPr>
              <w:t xml:space="preserve">Participa como Integrante en Comités de su Institución </w:t>
            </w:r>
          </w:p>
        </w:tc>
      </w:tr>
    </w:tbl>
    <w:p w14:paraId="1F594E31" w14:textId="77777777" w:rsidR="00852B7A" w:rsidRDefault="00852B7A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p w14:paraId="2BF74CF6" w14:textId="77777777" w:rsidR="00852B7A" w:rsidRDefault="00852B7A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p w14:paraId="28A374CA" w14:textId="77777777" w:rsidR="00852B7A" w:rsidRDefault="00852B7A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p w14:paraId="0164F29B" w14:textId="77777777" w:rsidR="00852B7A" w:rsidRDefault="00852B7A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p w14:paraId="7B4BF4EE" w14:textId="77777777" w:rsidR="00852B7A" w:rsidRDefault="00852B7A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p w14:paraId="1F48DA7A" w14:textId="77777777" w:rsidR="00852B7A" w:rsidRDefault="00852B7A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p w14:paraId="0F520B96" w14:textId="77777777" w:rsidR="00852B7A" w:rsidRDefault="00852B7A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p w14:paraId="7C792B8D" w14:textId="77777777" w:rsidR="00852B7A" w:rsidRDefault="00852B7A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p w14:paraId="48FAED6C" w14:textId="77777777" w:rsidR="00852B7A" w:rsidRDefault="00852B7A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p w14:paraId="2314B9EA" w14:textId="77777777" w:rsidR="00852B7A" w:rsidRDefault="00852B7A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p w14:paraId="103C84B1" w14:textId="46B85D3E" w:rsidR="009A73D5" w:rsidRDefault="003D659F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  <w:r w:rsidRPr="00F64FDF">
        <w:rPr>
          <w:rFonts w:ascii="Montserrat" w:hAnsi="Montserrat" w:cs="Calibri"/>
          <w:b/>
          <w:bCs/>
          <w:lang w:val="es-MX"/>
        </w:rPr>
        <w:t>Nota: Constancia Institucional</w:t>
      </w:r>
      <w:r w:rsidR="002366E6" w:rsidRPr="00F64FDF">
        <w:rPr>
          <w:rFonts w:ascii="Montserrat" w:hAnsi="Montserrat" w:cs="Calibri"/>
          <w:b/>
          <w:bCs/>
          <w:lang w:val="es-MX"/>
        </w:rPr>
        <w:t xml:space="preserve"> o privado</w:t>
      </w:r>
      <w:r w:rsidR="00C62EE8" w:rsidRPr="00F64FDF">
        <w:rPr>
          <w:rFonts w:ascii="Montserrat" w:hAnsi="Montserrat" w:cs="Calibri"/>
          <w:b/>
          <w:bCs/>
          <w:lang w:val="es-MX"/>
        </w:rPr>
        <w:t xml:space="preserve"> (resumen IMSS</w:t>
      </w:r>
      <w:r w:rsidR="00842F13" w:rsidRPr="00F64FDF">
        <w:rPr>
          <w:rFonts w:ascii="Montserrat" w:hAnsi="Montserrat" w:cs="Calibri"/>
          <w:b/>
          <w:bCs/>
          <w:lang w:val="es-MX"/>
        </w:rPr>
        <w:t>), T</w:t>
      </w:r>
      <w:r w:rsidR="00C62EE8" w:rsidRPr="00F64FDF">
        <w:rPr>
          <w:rFonts w:ascii="Montserrat" w:hAnsi="Montserrat" w:cs="Calibri"/>
          <w:b/>
          <w:bCs/>
          <w:lang w:val="es-MX"/>
        </w:rPr>
        <w:t>í</w:t>
      </w:r>
      <w:r w:rsidRPr="00F64FDF">
        <w:rPr>
          <w:rFonts w:ascii="Montserrat" w:hAnsi="Montserrat" w:cs="Calibri"/>
          <w:b/>
          <w:bCs/>
          <w:lang w:val="es-MX"/>
        </w:rPr>
        <w:t xml:space="preserve">tulo </w:t>
      </w:r>
      <w:r w:rsidR="00842F13" w:rsidRPr="00F64FDF">
        <w:rPr>
          <w:rFonts w:ascii="Montserrat" w:hAnsi="Montserrat" w:cs="Calibri"/>
          <w:b/>
          <w:bCs/>
          <w:lang w:val="es-MX"/>
        </w:rPr>
        <w:t>Profesional Q</w:t>
      </w:r>
      <w:r w:rsidR="002366E6" w:rsidRPr="00F64FDF">
        <w:rPr>
          <w:rFonts w:ascii="Montserrat" w:hAnsi="Montserrat" w:cs="Calibri"/>
          <w:b/>
          <w:bCs/>
          <w:lang w:val="es-MX"/>
        </w:rPr>
        <w:t>uímico</w:t>
      </w:r>
      <w:r w:rsidR="005B54EA" w:rsidRPr="00F64FDF">
        <w:rPr>
          <w:rFonts w:ascii="Montserrat" w:hAnsi="Montserrat" w:cs="Calibri"/>
          <w:b/>
          <w:bCs/>
          <w:lang w:val="es-MX"/>
        </w:rPr>
        <w:t>.</w:t>
      </w:r>
      <w:r w:rsidR="00997398">
        <w:rPr>
          <w:rFonts w:ascii="Montserrat" w:hAnsi="Montserrat" w:cs="Calibri"/>
          <w:b/>
          <w:bCs/>
          <w:lang w:val="es-MX"/>
        </w:rPr>
        <w:t xml:space="preserve"> Presentar Acta de Instalación del Comité</w:t>
      </w:r>
      <w:r w:rsidR="005A389C">
        <w:rPr>
          <w:rFonts w:ascii="Montserrat" w:hAnsi="Montserrat" w:cs="Calibri"/>
          <w:b/>
          <w:bCs/>
          <w:lang w:val="es-MX"/>
        </w:rPr>
        <w:t>.</w:t>
      </w:r>
    </w:p>
    <w:p w14:paraId="7CBB375D" w14:textId="69DE03DB" w:rsidR="008D084E" w:rsidRDefault="008D084E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p w14:paraId="0546C8B2" w14:textId="078E09DE" w:rsidR="00C97C3B" w:rsidRDefault="00C97C3B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p w14:paraId="6F1D3BC6" w14:textId="4F8B08A0" w:rsidR="00C97C3B" w:rsidRDefault="00C97C3B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p w14:paraId="23D6B8F8" w14:textId="7F82C992" w:rsidR="00C97C3B" w:rsidRDefault="00C97C3B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p w14:paraId="577BF12E" w14:textId="48E05763" w:rsidR="00C97C3B" w:rsidRDefault="00C97C3B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p w14:paraId="61855D76" w14:textId="545F524E" w:rsidR="00C97C3B" w:rsidRDefault="00C97C3B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p w14:paraId="67E55D64" w14:textId="653CA41C" w:rsidR="00C97C3B" w:rsidRDefault="00C97C3B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p w14:paraId="6270BDC1" w14:textId="1A2C916C" w:rsidR="00C97C3B" w:rsidRDefault="00C97C3B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p w14:paraId="3AD39CD3" w14:textId="63341428" w:rsidR="00C97C3B" w:rsidRDefault="00C97C3B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p w14:paraId="5FF623A3" w14:textId="00C20DA5" w:rsidR="00C97C3B" w:rsidRDefault="00C97C3B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p w14:paraId="2F9215DC" w14:textId="77777777" w:rsidR="00C97C3B" w:rsidRDefault="00C97C3B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p w14:paraId="3547EC69" w14:textId="77777777" w:rsidR="00251F2E" w:rsidRPr="00F64FDF" w:rsidRDefault="00251F2E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p w14:paraId="2BB08B7D" w14:textId="6F5D1DD2" w:rsidR="00251F2E" w:rsidRDefault="008D084E" w:rsidP="009A73D5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  <w:r>
        <w:rPr>
          <w:rFonts w:ascii="Montserrat" w:hAnsi="Montserrat" w:cs="Calibri"/>
          <w:b/>
          <w:bCs/>
          <w:lang w:val="es-MX"/>
        </w:rPr>
        <w:t>8</w:t>
      </w:r>
      <w:r w:rsidRPr="00F64FDF">
        <w:rPr>
          <w:rFonts w:ascii="Montserrat" w:hAnsi="Montserrat" w:cs="Calibri"/>
          <w:b/>
          <w:bCs/>
          <w:lang w:val="es-MX"/>
        </w:rPr>
        <w:t xml:space="preserve">.- </w:t>
      </w:r>
      <w:bookmarkStart w:id="4" w:name="_Hlk211502846"/>
      <w:r>
        <w:rPr>
          <w:rFonts w:ascii="Montserrat" w:hAnsi="Montserrat" w:cs="Calibri"/>
          <w:b/>
          <w:bCs/>
          <w:lang w:val="es-MX"/>
        </w:rPr>
        <w:t>CAPACITACIÓN Y EDUCACIÓN CONTINUA:</w:t>
      </w:r>
      <w:bookmarkStart w:id="5" w:name="_Hlk211502996"/>
      <w:bookmarkEnd w:id="4"/>
    </w:p>
    <w:tbl>
      <w:tblPr>
        <w:tblpPr w:leftFromText="141" w:rightFromText="141" w:vertAnchor="text" w:horzAnchor="margin" w:tblpY="237"/>
        <w:tblW w:w="4252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5"/>
        <w:gridCol w:w="11"/>
      </w:tblGrid>
      <w:tr w:rsidR="00C97C3B" w:rsidRPr="00F64FDF" w14:paraId="549CF9E9" w14:textId="77777777" w:rsidTr="00C97C3B">
        <w:trPr>
          <w:trHeight w:val="351"/>
        </w:trPr>
        <w:tc>
          <w:tcPr>
            <w:tcW w:w="4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80CFC11" w14:textId="552B53EE" w:rsidR="00C97C3B" w:rsidRPr="00F64FDF" w:rsidRDefault="001B1AA7" w:rsidP="00C97C3B">
            <w:pPr>
              <w:rPr>
                <w:rFonts w:ascii="Montserrat" w:hAnsi="Montserrat" w:cs="Calibri"/>
                <w:b/>
                <w:bCs/>
              </w:rPr>
            </w:pPr>
            <w:r>
              <w:rPr>
                <w:rFonts w:ascii="Montserrat" w:hAnsi="Montserrat" w:cs="Calibri"/>
                <w:b/>
                <w:bCs/>
              </w:rPr>
              <w:t>DIPLOMADOS, CONFERENCIAS, CURSOS Y CONGRESOS</w:t>
            </w:r>
          </w:p>
        </w:tc>
        <w:tc>
          <w:tcPr>
            <w:tcW w:w="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2EEF3E" w14:textId="77777777" w:rsidR="00C97C3B" w:rsidRPr="00F64FDF" w:rsidRDefault="00C97C3B" w:rsidP="00C97C3B">
            <w:pPr>
              <w:jc w:val="center"/>
              <w:rPr>
                <w:rFonts w:ascii="Montserrat" w:hAnsi="Montserrat" w:cs="Calibri"/>
                <w:b/>
                <w:bCs/>
              </w:rPr>
            </w:pPr>
          </w:p>
        </w:tc>
      </w:tr>
      <w:tr w:rsidR="00C97C3B" w:rsidRPr="00F64FDF" w14:paraId="4C485F4F" w14:textId="77777777" w:rsidTr="00C97C3B">
        <w:trPr>
          <w:trHeight w:val="351"/>
        </w:trPr>
        <w:tc>
          <w:tcPr>
            <w:tcW w:w="4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52C3810" w14:textId="77777777" w:rsidR="00C97C3B" w:rsidRPr="00F64FDF" w:rsidRDefault="00C97C3B" w:rsidP="00C97C3B">
            <w:pPr>
              <w:rPr>
                <w:rFonts w:ascii="Montserrat" w:hAnsi="Montserrat" w:cs="Calibri"/>
                <w:b/>
                <w:bCs/>
              </w:rPr>
            </w:pPr>
            <w:r w:rsidRPr="00F64FDF">
              <w:rPr>
                <w:rFonts w:ascii="Montserrat" w:hAnsi="Montserrat" w:cs="Calibri"/>
                <w:b/>
                <w:bCs/>
              </w:rPr>
              <w:t>Diplomado</w:t>
            </w:r>
          </w:p>
        </w:tc>
        <w:tc>
          <w:tcPr>
            <w:tcW w:w="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6F7E2D" w14:textId="77777777" w:rsidR="00C97C3B" w:rsidRPr="00F64FDF" w:rsidRDefault="00C97C3B" w:rsidP="00C97C3B">
            <w:pPr>
              <w:jc w:val="center"/>
              <w:rPr>
                <w:rFonts w:ascii="Montserrat" w:hAnsi="Montserrat" w:cs="Calibri"/>
                <w:b/>
                <w:bCs/>
              </w:rPr>
            </w:pPr>
          </w:p>
        </w:tc>
      </w:tr>
      <w:tr w:rsidR="00C97C3B" w:rsidRPr="00F64FDF" w14:paraId="70354594" w14:textId="77777777" w:rsidTr="00C97C3B">
        <w:trPr>
          <w:trHeight w:val="351"/>
        </w:trPr>
        <w:tc>
          <w:tcPr>
            <w:tcW w:w="4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F7D472C" w14:textId="77777777" w:rsidR="00C97C3B" w:rsidRPr="00F64FDF" w:rsidRDefault="00C97C3B" w:rsidP="00C97C3B">
            <w:pPr>
              <w:rPr>
                <w:rFonts w:ascii="Montserrat" w:hAnsi="Montserrat" w:cs="Calibri"/>
                <w:b/>
                <w:bCs/>
              </w:rPr>
            </w:pPr>
            <w:r w:rsidRPr="00F64FDF">
              <w:rPr>
                <w:rFonts w:ascii="Montserrat" w:hAnsi="Montserrat" w:cs="Calibri"/>
                <w:b/>
                <w:bCs/>
              </w:rPr>
              <w:t>Asistencia a Conferencias Internacionales</w:t>
            </w:r>
          </w:p>
        </w:tc>
        <w:tc>
          <w:tcPr>
            <w:tcW w:w="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2024EC" w14:textId="77777777" w:rsidR="00C97C3B" w:rsidRPr="00F64FDF" w:rsidRDefault="00C97C3B" w:rsidP="00C97C3B">
            <w:pPr>
              <w:jc w:val="center"/>
              <w:rPr>
                <w:rFonts w:ascii="Montserrat" w:hAnsi="Montserrat" w:cs="Calibri"/>
                <w:b/>
                <w:bCs/>
              </w:rPr>
            </w:pPr>
          </w:p>
        </w:tc>
      </w:tr>
      <w:tr w:rsidR="00C97C3B" w:rsidRPr="00F64FDF" w14:paraId="50983CFE" w14:textId="77777777" w:rsidTr="00C97C3B">
        <w:trPr>
          <w:trHeight w:val="351"/>
        </w:trPr>
        <w:tc>
          <w:tcPr>
            <w:tcW w:w="4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6BB226C" w14:textId="77777777" w:rsidR="00C97C3B" w:rsidRPr="00F64FDF" w:rsidRDefault="00C97C3B" w:rsidP="00C97C3B">
            <w:pPr>
              <w:rPr>
                <w:rFonts w:ascii="Montserrat" w:hAnsi="Montserrat" w:cs="Calibri"/>
                <w:b/>
                <w:bCs/>
              </w:rPr>
            </w:pPr>
            <w:r w:rsidRPr="00F64FDF">
              <w:rPr>
                <w:rFonts w:ascii="Montserrat" w:hAnsi="Montserrat" w:cs="Calibri"/>
                <w:b/>
                <w:bCs/>
              </w:rPr>
              <w:t>Asistencia a Conferencias Nacionales y/o Estatales</w:t>
            </w:r>
          </w:p>
        </w:tc>
        <w:tc>
          <w:tcPr>
            <w:tcW w:w="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245331" w14:textId="77777777" w:rsidR="00C97C3B" w:rsidRPr="00F64FDF" w:rsidRDefault="00C97C3B" w:rsidP="00C97C3B">
            <w:pPr>
              <w:jc w:val="center"/>
              <w:rPr>
                <w:rFonts w:ascii="Montserrat" w:hAnsi="Montserrat" w:cs="Calibri"/>
                <w:b/>
                <w:bCs/>
              </w:rPr>
            </w:pPr>
          </w:p>
        </w:tc>
      </w:tr>
      <w:tr w:rsidR="00C97C3B" w:rsidRPr="00F64FDF" w14:paraId="6C937BFB" w14:textId="77777777" w:rsidTr="00C97C3B">
        <w:trPr>
          <w:trHeight w:val="351"/>
        </w:trPr>
        <w:tc>
          <w:tcPr>
            <w:tcW w:w="4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B68ACF8" w14:textId="77777777" w:rsidR="00C97C3B" w:rsidRPr="00F64FDF" w:rsidRDefault="00C97C3B" w:rsidP="00C97C3B">
            <w:pPr>
              <w:rPr>
                <w:rFonts w:ascii="Montserrat" w:hAnsi="Montserrat" w:cs="Calibri"/>
                <w:b/>
                <w:bCs/>
              </w:rPr>
            </w:pPr>
            <w:r w:rsidRPr="00F64FDF">
              <w:rPr>
                <w:rFonts w:ascii="Montserrat" w:hAnsi="Montserrat" w:cs="Calibri"/>
                <w:b/>
                <w:bCs/>
              </w:rPr>
              <w:t>Asistencia a cursos (igual o mayor a 20 horas)</w:t>
            </w:r>
          </w:p>
        </w:tc>
        <w:tc>
          <w:tcPr>
            <w:tcW w:w="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C097FB" w14:textId="77777777" w:rsidR="00C97C3B" w:rsidRPr="00F64FDF" w:rsidRDefault="00C97C3B" w:rsidP="00C97C3B">
            <w:pPr>
              <w:jc w:val="center"/>
              <w:rPr>
                <w:rFonts w:ascii="Montserrat" w:hAnsi="Montserrat" w:cs="Calibri"/>
                <w:b/>
                <w:bCs/>
              </w:rPr>
            </w:pPr>
          </w:p>
        </w:tc>
      </w:tr>
      <w:tr w:rsidR="00C97C3B" w:rsidRPr="00F64FDF" w14:paraId="154D411B" w14:textId="77777777" w:rsidTr="00C97C3B">
        <w:trPr>
          <w:trHeight w:val="351"/>
        </w:trPr>
        <w:tc>
          <w:tcPr>
            <w:tcW w:w="4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1083980" w14:textId="77777777" w:rsidR="00C97C3B" w:rsidRPr="00F64FDF" w:rsidRDefault="00C97C3B" w:rsidP="00C97C3B">
            <w:pPr>
              <w:rPr>
                <w:rFonts w:ascii="Montserrat" w:hAnsi="Montserrat" w:cs="Calibri"/>
                <w:b/>
                <w:bCs/>
              </w:rPr>
            </w:pPr>
            <w:r w:rsidRPr="00F64FDF">
              <w:rPr>
                <w:rFonts w:ascii="Montserrat" w:hAnsi="Montserrat" w:cs="Calibri"/>
                <w:b/>
                <w:bCs/>
              </w:rPr>
              <w:t>Asistencia a cursos (menor a 20 horas)</w:t>
            </w:r>
          </w:p>
        </w:tc>
        <w:tc>
          <w:tcPr>
            <w:tcW w:w="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92E44D" w14:textId="77777777" w:rsidR="00C97C3B" w:rsidRPr="00F64FDF" w:rsidRDefault="00C97C3B" w:rsidP="00C97C3B">
            <w:pPr>
              <w:jc w:val="center"/>
              <w:rPr>
                <w:rFonts w:ascii="Montserrat" w:hAnsi="Montserrat" w:cs="Calibri"/>
                <w:b/>
                <w:bCs/>
              </w:rPr>
            </w:pPr>
          </w:p>
        </w:tc>
      </w:tr>
      <w:tr w:rsidR="00C97C3B" w:rsidRPr="00F64FDF" w14:paraId="6DB0ABCE" w14:textId="77777777" w:rsidTr="00C97C3B">
        <w:trPr>
          <w:trHeight w:val="351"/>
        </w:trPr>
        <w:tc>
          <w:tcPr>
            <w:tcW w:w="4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FC76833" w14:textId="77777777" w:rsidR="00C97C3B" w:rsidRPr="00F64FDF" w:rsidRDefault="00C97C3B" w:rsidP="00C97C3B">
            <w:pPr>
              <w:rPr>
                <w:rFonts w:ascii="Montserrat" w:hAnsi="Montserrat" w:cs="Calibri"/>
                <w:b/>
                <w:bCs/>
              </w:rPr>
            </w:pPr>
            <w:r w:rsidRPr="00F64FDF">
              <w:rPr>
                <w:rFonts w:ascii="Montserrat" w:hAnsi="Montserrat" w:cs="Calibri"/>
                <w:b/>
                <w:bCs/>
              </w:rPr>
              <w:t>Asistencia a Congresos con valor curricular (igual o mayor a 20 horas)</w:t>
            </w:r>
          </w:p>
        </w:tc>
        <w:tc>
          <w:tcPr>
            <w:tcW w:w="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F539A1" w14:textId="77777777" w:rsidR="00C97C3B" w:rsidRPr="00F64FDF" w:rsidRDefault="00C97C3B" w:rsidP="00C97C3B">
            <w:pPr>
              <w:jc w:val="center"/>
              <w:rPr>
                <w:rFonts w:ascii="Montserrat" w:hAnsi="Montserrat" w:cs="Calibri"/>
                <w:b/>
                <w:bCs/>
              </w:rPr>
            </w:pPr>
          </w:p>
        </w:tc>
      </w:tr>
      <w:tr w:rsidR="00C97C3B" w:rsidRPr="00F64FDF" w14:paraId="5AD66E95" w14:textId="77777777" w:rsidTr="00C97C3B">
        <w:trPr>
          <w:trHeight w:val="351"/>
        </w:trPr>
        <w:tc>
          <w:tcPr>
            <w:tcW w:w="4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DBBE144" w14:textId="77777777" w:rsidR="00C97C3B" w:rsidRPr="00F64FDF" w:rsidRDefault="00C97C3B" w:rsidP="00C97C3B">
            <w:pPr>
              <w:rPr>
                <w:rFonts w:ascii="Montserrat" w:hAnsi="Montserrat" w:cs="Calibri"/>
                <w:b/>
                <w:bCs/>
              </w:rPr>
            </w:pPr>
            <w:r>
              <w:rPr>
                <w:rFonts w:ascii="Montserrat" w:hAnsi="Montserrat" w:cs="Calibri"/>
                <w:b/>
                <w:bCs/>
              </w:rPr>
              <w:t xml:space="preserve">Ha sido instructor en cursos de actualización y capacitación al personal de salud </w:t>
            </w:r>
          </w:p>
        </w:tc>
        <w:tc>
          <w:tcPr>
            <w:tcW w:w="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BDC90B" w14:textId="77777777" w:rsidR="00C97C3B" w:rsidRPr="00F64FDF" w:rsidRDefault="00C97C3B" w:rsidP="00C97C3B">
            <w:pPr>
              <w:jc w:val="center"/>
              <w:rPr>
                <w:rFonts w:ascii="Montserrat" w:hAnsi="Montserrat" w:cs="Calibri"/>
                <w:b/>
                <w:bCs/>
              </w:rPr>
            </w:pPr>
          </w:p>
        </w:tc>
      </w:tr>
    </w:tbl>
    <w:p w14:paraId="23FD578D" w14:textId="77777777" w:rsidR="00C97C3B" w:rsidRDefault="00C97C3B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p w14:paraId="35594AB9" w14:textId="77777777" w:rsidR="00C97C3B" w:rsidRDefault="00C97C3B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p w14:paraId="026C89C5" w14:textId="77777777" w:rsidR="00C97C3B" w:rsidRDefault="00C97C3B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p w14:paraId="7CAAE401" w14:textId="77777777" w:rsidR="00C97C3B" w:rsidRDefault="00C97C3B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p w14:paraId="0A33E841" w14:textId="77777777" w:rsidR="00C97C3B" w:rsidRDefault="00C97C3B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p w14:paraId="35F202EA" w14:textId="77777777" w:rsidR="00C97C3B" w:rsidRDefault="00C97C3B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p w14:paraId="1A9E63BA" w14:textId="77777777" w:rsidR="00C97C3B" w:rsidRDefault="00C97C3B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p w14:paraId="30B1E44D" w14:textId="77777777" w:rsidR="00C97C3B" w:rsidRDefault="00C97C3B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p w14:paraId="3C0AF725" w14:textId="77777777" w:rsidR="00C97C3B" w:rsidRDefault="00C97C3B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p w14:paraId="2FC9F234" w14:textId="77777777" w:rsidR="00C97C3B" w:rsidRDefault="00C97C3B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p w14:paraId="2AC3E9EE" w14:textId="77777777" w:rsidR="00C97C3B" w:rsidRDefault="00C97C3B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p w14:paraId="3A5E60B8" w14:textId="77777777" w:rsidR="00C97C3B" w:rsidRDefault="00C97C3B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p w14:paraId="17B57FD2" w14:textId="77777777" w:rsidR="00C97C3B" w:rsidRDefault="00C97C3B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bookmarkEnd w:id="5"/>
    <w:p w14:paraId="3B1F4F35" w14:textId="77777777" w:rsidR="00C97C3B" w:rsidRDefault="00C97C3B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p w14:paraId="7AF2FA92" w14:textId="591CA629" w:rsidR="009A73D5" w:rsidRDefault="00C97C3B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  <w:r>
        <w:rPr>
          <w:rFonts w:ascii="Montserrat" w:hAnsi="Montserrat" w:cs="Calibri"/>
          <w:b/>
          <w:bCs/>
          <w:lang w:val="es-MX"/>
        </w:rPr>
        <w:t>Nota: Anexar copias de documentos</w:t>
      </w:r>
    </w:p>
    <w:p w14:paraId="5683AFB8" w14:textId="77777777" w:rsidR="009A73D5" w:rsidRDefault="009A73D5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p w14:paraId="14F90947" w14:textId="77777777" w:rsidR="00251F2E" w:rsidRPr="00F64FDF" w:rsidRDefault="00251F2E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p w14:paraId="30E59DB2" w14:textId="77777777" w:rsidR="0090653A" w:rsidRPr="0029472B" w:rsidRDefault="00D82DD0">
      <w:pPr>
        <w:tabs>
          <w:tab w:val="left" w:pos="6740"/>
        </w:tabs>
        <w:jc w:val="both"/>
        <w:rPr>
          <w:rFonts w:ascii="Montserrat" w:hAnsi="Montserrat" w:cs="Calibri"/>
          <w:b/>
          <w:bCs/>
        </w:rPr>
      </w:pPr>
      <w:bookmarkStart w:id="6" w:name="_Hlk211503098"/>
      <w:r>
        <w:rPr>
          <w:rFonts w:ascii="Montserrat" w:hAnsi="Montserrat" w:cs="Calibri"/>
          <w:b/>
          <w:bCs/>
          <w:lang w:val="es-MX"/>
        </w:rPr>
        <w:t>9</w:t>
      </w:r>
      <w:r w:rsidR="003755FD" w:rsidRPr="00F64FDF">
        <w:rPr>
          <w:rFonts w:ascii="Montserrat" w:hAnsi="Montserrat" w:cs="Calibri"/>
          <w:b/>
          <w:bCs/>
          <w:lang w:val="es-MX"/>
        </w:rPr>
        <w:t>.- CARGOS EN EL SECTOR SALUD</w:t>
      </w:r>
      <w:r w:rsidR="00343201" w:rsidRPr="00F64FDF">
        <w:rPr>
          <w:rFonts w:ascii="Montserrat" w:hAnsi="Montserrat" w:cs="Calibri"/>
          <w:b/>
          <w:bCs/>
          <w:lang w:val="es-MX"/>
        </w:rPr>
        <w:t xml:space="preserve"> E INSTITUCIONES EDUCATIVAS</w:t>
      </w:r>
      <w:r w:rsidR="003E4B88" w:rsidRPr="00F64FDF">
        <w:rPr>
          <w:rFonts w:ascii="Montserrat" w:hAnsi="Montserrat" w:cs="Calibri"/>
          <w:b/>
          <w:bCs/>
        </w:rPr>
        <w:tab/>
      </w:r>
      <w:r w:rsidR="0029472B">
        <w:rPr>
          <w:rFonts w:ascii="Montserrat" w:hAnsi="Montserrat" w:cs="Calibri"/>
          <w:b/>
          <w:bCs/>
        </w:rPr>
        <w:t>(</w:t>
      </w:r>
      <w:r w:rsidR="00251F2E">
        <w:rPr>
          <w:rFonts w:ascii="Montserrat" w:hAnsi="Montserrat" w:cs="Calibri"/>
          <w:b/>
          <w:bCs/>
        </w:rPr>
        <w:t>ACTUALMENTE INACTIVO</w:t>
      </w:r>
      <w:r w:rsidR="0029472B">
        <w:rPr>
          <w:rFonts w:ascii="Montserrat" w:hAnsi="Montserrat" w:cs="Calibri"/>
          <w:b/>
          <w:bCs/>
        </w:rPr>
        <w:t>)</w:t>
      </w:r>
      <w:r w:rsidR="00251F2E">
        <w:rPr>
          <w:rFonts w:ascii="Montserrat" w:hAnsi="Montserrat" w:cs="Calibri"/>
          <w:b/>
          <w:bCs/>
        </w:rPr>
        <w:t>:</w:t>
      </w:r>
    </w:p>
    <w:bookmarkEnd w:id="6"/>
    <w:p w14:paraId="23F544CD" w14:textId="77777777" w:rsidR="006B1A70" w:rsidRDefault="006B1A70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tbl>
      <w:tblPr>
        <w:tblpPr w:leftFromText="180" w:rightFromText="180" w:vertAnchor="text" w:horzAnchor="margin" w:tblpY="-37"/>
        <w:tblW w:w="2135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4"/>
      </w:tblGrid>
      <w:tr w:rsidR="00C97C3B" w:rsidRPr="00F64FDF" w14:paraId="502F33F5" w14:textId="77777777" w:rsidTr="00C97C3B">
        <w:trPr>
          <w:cantSplit/>
          <w:trHeight w:val="43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3D57D28" w14:textId="77777777" w:rsidR="00C97C3B" w:rsidRPr="00F64FDF" w:rsidRDefault="00C97C3B" w:rsidP="00C97C3B">
            <w:pPr>
              <w:rPr>
                <w:rFonts w:ascii="Montserrat" w:hAnsi="Montserrat" w:cs="Calibri"/>
                <w:b/>
                <w:bCs/>
              </w:rPr>
            </w:pPr>
            <w:r w:rsidRPr="00F64FDF">
              <w:rPr>
                <w:rFonts w:ascii="Montserrat" w:hAnsi="Montserrat" w:cs="Calibri"/>
                <w:b/>
                <w:bCs/>
              </w:rPr>
              <w:t>ADMINISTRATIVO</w:t>
            </w:r>
          </w:p>
        </w:tc>
      </w:tr>
      <w:tr w:rsidR="00C97C3B" w:rsidRPr="00F64FDF" w14:paraId="33D6F909" w14:textId="77777777" w:rsidTr="00C97C3B">
        <w:trPr>
          <w:cantSplit/>
          <w:trHeight w:val="43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DE92255" w14:textId="77777777" w:rsidR="00C97C3B" w:rsidRPr="00F64FDF" w:rsidRDefault="00C97C3B" w:rsidP="00C97C3B">
            <w:pPr>
              <w:rPr>
                <w:rFonts w:ascii="Montserrat" w:hAnsi="Montserrat" w:cs="Calibri"/>
                <w:b/>
                <w:bCs/>
              </w:rPr>
            </w:pPr>
            <w:r w:rsidRPr="00F64FDF">
              <w:rPr>
                <w:rFonts w:ascii="Montserrat" w:hAnsi="Montserrat" w:cs="Calibri"/>
                <w:b/>
                <w:bCs/>
              </w:rPr>
              <w:t>Por años en el cargo</w:t>
            </w:r>
          </w:p>
        </w:tc>
      </w:tr>
    </w:tbl>
    <w:p w14:paraId="135D39F4" w14:textId="77777777" w:rsidR="002F0AFD" w:rsidRDefault="002F0AFD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p w14:paraId="7A84F212" w14:textId="77777777" w:rsidR="005A1773" w:rsidRDefault="005A1773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p w14:paraId="594791BA" w14:textId="77777777" w:rsidR="005A1773" w:rsidRDefault="005A1773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p w14:paraId="29AE69B5" w14:textId="77777777" w:rsidR="005A1773" w:rsidRDefault="005A1773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p w14:paraId="231A1621" w14:textId="77777777" w:rsidR="005A1773" w:rsidRPr="00F64FDF" w:rsidRDefault="005A1773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p w14:paraId="3ACFAD81" w14:textId="77777777" w:rsidR="0029472B" w:rsidRDefault="0029472B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p w14:paraId="4C400C92" w14:textId="77777777" w:rsidR="00A67BCC" w:rsidRPr="00F64FDF" w:rsidRDefault="0027206B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  <w:r w:rsidRPr="00F64FDF">
        <w:rPr>
          <w:rFonts w:ascii="Montserrat" w:hAnsi="Montserrat" w:cs="Calibri"/>
          <w:b/>
          <w:bCs/>
          <w:lang w:val="es-MX"/>
        </w:rPr>
        <w:t>1</w:t>
      </w:r>
      <w:r w:rsidR="00D82DD0">
        <w:rPr>
          <w:rFonts w:ascii="Montserrat" w:hAnsi="Montserrat" w:cs="Calibri"/>
          <w:b/>
          <w:bCs/>
          <w:lang w:val="es-MX"/>
        </w:rPr>
        <w:t>0</w:t>
      </w:r>
      <w:r w:rsidRPr="00F64FDF">
        <w:rPr>
          <w:rFonts w:ascii="Montserrat" w:hAnsi="Montserrat" w:cs="Calibri"/>
          <w:b/>
          <w:bCs/>
          <w:lang w:val="es-MX"/>
        </w:rPr>
        <w:t>.- RECONOCIMIENTOS QUÍMICOS O DE OTRA Í</w:t>
      </w:r>
      <w:r w:rsidR="00A119E1" w:rsidRPr="00F64FDF">
        <w:rPr>
          <w:rFonts w:ascii="Montserrat" w:hAnsi="Montserrat" w:cs="Calibri"/>
          <w:b/>
          <w:bCs/>
          <w:lang w:val="es-MX"/>
        </w:rPr>
        <w:t>NDOLE</w:t>
      </w:r>
      <w:r w:rsidR="00251F2E">
        <w:rPr>
          <w:rFonts w:ascii="Montserrat" w:hAnsi="Montserrat" w:cs="Calibri"/>
          <w:b/>
          <w:bCs/>
          <w:lang w:val="es-MX"/>
        </w:rPr>
        <w:t>:</w:t>
      </w:r>
    </w:p>
    <w:tbl>
      <w:tblPr>
        <w:tblpPr w:leftFromText="180" w:rightFromText="180" w:vertAnchor="text" w:horzAnchor="margin" w:tblpY="113"/>
        <w:tblW w:w="2141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6"/>
      </w:tblGrid>
      <w:tr w:rsidR="00C97C3B" w:rsidRPr="00F64FDF" w14:paraId="4C9A4390" w14:textId="77777777" w:rsidTr="00C97C3B">
        <w:trPr>
          <w:cantSplit/>
          <w:trHeight w:val="5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02F2DA8" w14:textId="77777777" w:rsidR="00C97C3B" w:rsidRPr="00F64FDF" w:rsidRDefault="00C97C3B" w:rsidP="00C97C3B">
            <w:pPr>
              <w:rPr>
                <w:rFonts w:ascii="Montserrat" w:hAnsi="Montserrat" w:cs="Calibri"/>
                <w:b/>
                <w:bCs/>
              </w:rPr>
            </w:pPr>
            <w:r w:rsidRPr="00F64FDF">
              <w:rPr>
                <w:rFonts w:ascii="Montserrat" w:hAnsi="Montserrat" w:cs="Calibri"/>
                <w:b/>
                <w:bCs/>
              </w:rPr>
              <w:t>POR INSTITUCIÓN Y/O ASOCIACIÓN</w:t>
            </w:r>
          </w:p>
        </w:tc>
      </w:tr>
      <w:tr w:rsidR="00C97C3B" w:rsidRPr="00F64FDF" w14:paraId="11A41751" w14:textId="77777777" w:rsidTr="00C97C3B">
        <w:trPr>
          <w:cantSplit/>
          <w:trHeight w:val="20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51ED2DD" w14:textId="77777777" w:rsidR="00C97C3B" w:rsidRPr="00F64FDF" w:rsidRDefault="00C97C3B" w:rsidP="00BA3806">
            <w:pPr>
              <w:rPr>
                <w:rFonts w:ascii="Montserrat" w:hAnsi="Montserrat" w:cs="Calibri"/>
                <w:b/>
                <w:bCs/>
              </w:rPr>
            </w:pPr>
            <w:r w:rsidRPr="00F64FDF">
              <w:rPr>
                <w:rFonts w:ascii="Montserrat" w:hAnsi="Montserrat" w:cs="Calibri"/>
                <w:b/>
                <w:bCs/>
              </w:rPr>
              <w:t>Internacional</w:t>
            </w:r>
          </w:p>
        </w:tc>
      </w:tr>
      <w:tr w:rsidR="00C97C3B" w:rsidRPr="00F64FDF" w14:paraId="68485705" w14:textId="77777777" w:rsidTr="00C97C3B">
        <w:trPr>
          <w:cantSplit/>
          <w:trHeight w:val="9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F1F3858" w14:textId="77777777" w:rsidR="00C97C3B" w:rsidRPr="00F64FDF" w:rsidRDefault="00C97C3B" w:rsidP="00BA3806">
            <w:pPr>
              <w:rPr>
                <w:rFonts w:ascii="Montserrat" w:hAnsi="Montserrat" w:cs="Calibri"/>
                <w:b/>
                <w:bCs/>
              </w:rPr>
            </w:pPr>
            <w:r w:rsidRPr="00F64FDF">
              <w:rPr>
                <w:rFonts w:ascii="Montserrat" w:hAnsi="Montserrat" w:cs="Calibri"/>
                <w:b/>
                <w:bCs/>
              </w:rPr>
              <w:t>Nacional</w:t>
            </w:r>
          </w:p>
        </w:tc>
      </w:tr>
      <w:tr w:rsidR="00C97C3B" w:rsidRPr="00F64FDF" w14:paraId="32FE8B6E" w14:textId="77777777" w:rsidTr="00C97C3B">
        <w:trPr>
          <w:cantSplit/>
          <w:trHeight w:val="9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A3F45D1" w14:textId="77777777" w:rsidR="00C97C3B" w:rsidRPr="00F64FDF" w:rsidRDefault="00C97C3B" w:rsidP="00BA3806">
            <w:pPr>
              <w:rPr>
                <w:rFonts w:ascii="Montserrat" w:hAnsi="Montserrat" w:cs="Calibri"/>
                <w:b/>
                <w:bCs/>
              </w:rPr>
            </w:pPr>
            <w:r w:rsidRPr="00F64FDF">
              <w:rPr>
                <w:rFonts w:ascii="Montserrat" w:hAnsi="Montserrat" w:cs="Calibri"/>
                <w:b/>
                <w:bCs/>
              </w:rPr>
              <w:t>Estatal</w:t>
            </w:r>
          </w:p>
        </w:tc>
      </w:tr>
      <w:tr w:rsidR="00C97C3B" w:rsidRPr="00F64FDF" w14:paraId="2B80B63A" w14:textId="77777777" w:rsidTr="00C97C3B">
        <w:trPr>
          <w:cantSplit/>
          <w:trHeight w:val="9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A37CDFB" w14:textId="77777777" w:rsidR="00C97C3B" w:rsidRPr="00F64FDF" w:rsidRDefault="00C97C3B" w:rsidP="00BA3806">
            <w:pPr>
              <w:rPr>
                <w:rFonts w:ascii="Montserrat" w:hAnsi="Montserrat" w:cs="Calibri"/>
                <w:b/>
                <w:bCs/>
              </w:rPr>
            </w:pPr>
            <w:r w:rsidRPr="00F64FDF">
              <w:rPr>
                <w:rFonts w:ascii="Montserrat" w:hAnsi="Montserrat" w:cs="Calibri"/>
                <w:b/>
                <w:bCs/>
              </w:rPr>
              <w:t>Institucional</w:t>
            </w:r>
          </w:p>
        </w:tc>
      </w:tr>
    </w:tbl>
    <w:p w14:paraId="1089E9D2" w14:textId="77777777" w:rsidR="00C97C3B" w:rsidRDefault="00C97C3B" w:rsidP="007A2AA9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p w14:paraId="2C9CE41C" w14:textId="77777777" w:rsidR="00C97C3B" w:rsidRDefault="00C97C3B" w:rsidP="007A2AA9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p w14:paraId="6DA99A5B" w14:textId="77777777" w:rsidR="00C97C3B" w:rsidRDefault="00C97C3B" w:rsidP="007A2AA9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p w14:paraId="1E67A1F3" w14:textId="77777777" w:rsidR="00C97C3B" w:rsidRDefault="00C97C3B" w:rsidP="007A2AA9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p w14:paraId="4869BA30" w14:textId="77777777" w:rsidR="00C97C3B" w:rsidRDefault="00C97C3B" w:rsidP="007A2AA9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p w14:paraId="1A9E5B3C" w14:textId="77777777" w:rsidR="00C97C3B" w:rsidRDefault="00C97C3B" w:rsidP="007A2AA9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p w14:paraId="60809B0E" w14:textId="77777777" w:rsidR="00C97C3B" w:rsidRDefault="00C97C3B" w:rsidP="007A2AA9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p w14:paraId="05E43C66" w14:textId="77777777" w:rsidR="00C97C3B" w:rsidRDefault="00C97C3B" w:rsidP="007A2AA9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p w14:paraId="40EFA2CB" w14:textId="1FE49551" w:rsidR="00760B89" w:rsidRPr="00F64FDF" w:rsidRDefault="00C82DF7" w:rsidP="007A2AA9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  <w:r w:rsidRPr="00F64FDF">
        <w:rPr>
          <w:rFonts w:ascii="Montserrat" w:hAnsi="Montserrat" w:cs="Calibri"/>
          <w:b/>
          <w:bCs/>
          <w:lang w:val="es-MX"/>
        </w:rPr>
        <w:t xml:space="preserve">Nota: </w:t>
      </w:r>
      <w:r w:rsidR="0038431B">
        <w:rPr>
          <w:rFonts w:ascii="Montserrat" w:hAnsi="Montserrat" w:cs="Calibri"/>
          <w:b/>
          <w:bCs/>
          <w:lang w:val="es-MX"/>
        </w:rPr>
        <w:t>D</w:t>
      </w:r>
      <w:r w:rsidR="00851ACC">
        <w:rPr>
          <w:rFonts w:ascii="Montserrat" w:hAnsi="Montserrat" w:cs="Calibri"/>
          <w:b/>
          <w:bCs/>
          <w:lang w:val="es-MX"/>
        </w:rPr>
        <w:t>ocumento</w:t>
      </w:r>
      <w:r w:rsidR="0038431B">
        <w:rPr>
          <w:rFonts w:ascii="Montserrat" w:hAnsi="Montserrat" w:cs="Calibri"/>
          <w:b/>
          <w:bCs/>
          <w:lang w:val="es-MX"/>
        </w:rPr>
        <w:t>s</w:t>
      </w:r>
      <w:bookmarkStart w:id="7" w:name="_GoBack"/>
      <w:bookmarkEnd w:id="7"/>
      <w:r w:rsidR="00851ACC">
        <w:rPr>
          <w:rFonts w:ascii="Montserrat" w:hAnsi="Montserrat" w:cs="Calibri"/>
          <w:b/>
          <w:bCs/>
          <w:lang w:val="es-MX"/>
        </w:rPr>
        <w:t xml:space="preserve"> probatorios vigentes.</w:t>
      </w:r>
    </w:p>
    <w:p w14:paraId="44451EC3" w14:textId="77777777" w:rsidR="00A67BCC" w:rsidRDefault="00A67BCC" w:rsidP="007A2AA9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p w14:paraId="2AB9F097" w14:textId="77777777" w:rsidR="0029472B" w:rsidRPr="00F64FDF" w:rsidRDefault="0029472B" w:rsidP="007A2AA9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p w14:paraId="35BBC157" w14:textId="55F0322D" w:rsidR="006040E1" w:rsidRDefault="006040E1" w:rsidP="006040E1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  <w:r>
        <w:rPr>
          <w:rFonts w:ascii="Montserrat" w:hAnsi="Montserrat" w:cs="Calibri"/>
          <w:b/>
          <w:bCs/>
          <w:lang w:val="es-MX"/>
        </w:rPr>
        <w:t>1</w:t>
      </w:r>
      <w:r w:rsidRPr="00F64FDF">
        <w:rPr>
          <w:rFonts w:ascii="Montserrat" w:hAnsi="Montserrat" w:cs="Calibri"/>
          <w:b/>
          <w:bCs/>
          <w:lang w:val="es-MX"/>
        </w:rPr>
        <w:t xml:space="preserve">1.- LABOR SOCIAL O ALTRUISTA (SERVICIO COMUNITARIO) EN EL DESARROLLO </w:t>
      </w:r>
      <w:r>
        <w:rPr>
          <w:rFonts w:ascii="Montserrat" w:hAnsi="Montserrat" w:cs="Calibri"/>
          <w:b/>
          <w:bCs/>
          <w:lang w:val="es-MX"/>
        </w:rPr>
        <w:t xml:space="preserve">DE SUS ACTIVIDADES O </w:t>
      </w:r>
      <w:r w:rsidRPr="00F64FDF">
        <w:rPr>
          <w:rFonts w:ascii="Montserrat" w:hAnsi="Montserrat" w:cs="Calibri"/>
          <w:b/>
          <w:bCs/>
          <w:lang w:val="es-MX"/>
        </w:rPr>
        <w:t>DEL ESTADO DE TABASCO</w:t>
      </w:r>
      <w:r>
        <w:rPr>
          <w:rFonts w:ascii="Montserrat" w:hAnsi="Montserrat" w:cs="Calibri"/>
          <w:b/>
          <w:bCs/>
          <w:lang w:val="es-MX"/>
        </w:rPr>
        <w:t xml:space="preserve"> EN LOS ÚLTIMOS 5 AÑOS:</w:t>
      </w:r>
    </w:p>
    <w:p w14:paraId="7AC1CFD2" w14:textId="77777777" w:rsidR="00C97C3B" w:rsidRPr="00F64FDF" w:rsidRDefault="00C97C3B" w:rsidP="006040E1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6"/>
      </w:tblGrid>
      <w:tr w:rsidR="00C97C3B" w:rsidRPr="00F64FDF" w14:paraId="42308CC1" w14:textId="77777777" w:rsidTr="00C97C3B">
        <w:tc>
          <w:tcPr>
            <w:tcW w:w="4276" w:type="dxa"/>
            <w:shd w:val="clear" w:color="auto" w:fill="D9D9D9" w:themeFill="background1" w:themeFillShade="D9"/>
          </w:tcPr>
          <w:p w14:paraId="4E14DC72" w14:textId="77777777" w:rsidR="00C97C3B" w:rsidRPr="00F64FDF" w:rsidRDefault="00C97C3B" w:rsidP="00FE4F1E">
            <w:pPr>
              <w:tabs>
                <w:tab w:val="left" w:pos="6740"/>
              </w:tabs>
              <w:jc w:val="both"/>
              <w:rPr>
                <w:rFonts w:ascii="Montserrat" w:hAnsi="Montserrat" w:cs="Calibri"/>
                <w:b/>
                <w:bCs/>
                <w:lang w:val="es-MX"/>
              </w:rPr>
            </w:pPr>
            <w:r w:rsidRPr="00F64FDF">
              <w:rPr>
                <w:rFonts w:ascii="Montserrat" w:hAnsi="Montserrat" w:cs="Calibri"/>
                <w:b/>
                <w:bCs/>
                <w:lang w:val="es-MX"/>
              </w:rPr>
              <w:t>POR AÑO</w:t>
            </w:r>
          </w:p>
        </w:tc>
      </w:tr>
    </w:tbl>
    <w:p w14:paraId="3F2EA5D0" w14:textId="77777777" w:rsidR="00C97C3B" w:rsidRDefault="00C97C3B" w:rsidP="006040E1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</w:p>
    <w:p w14:paraId="17C0DD4F" w14:textId="1AC62964" w:rsidR="006040E1" w:rsidRPr="00F64FDF" w:rsidRDefault="006040E1" w:rsidP="006040E1">
      <w:pPr>
        <w:tabs>
          <w:tab w:val="left" w:pos="6740"/>
        </w:tabs>
        <w:jc w:val="both"/>
        <w:rPr>
          <w:rFonts w:ascii="Montserrat" w:hAnsi="Montserrat" w:cs="Calibri"/>
          <w:b/>
          <w:bCs/>
          <w:lang w:val="es-MX"/>
        </w:rPr>
      </w:pPr>
      <w:r w:rsidRPr="00F64FDF">
        <w:rPr>
          <w:rFonts w:ascii="Montserrat" w:hAnsi="Montserrat" w:cs="Calibri"/>
          <w:b/>
          <w:bCs/>
          <w:lang w:val="es-MX"/>
        </w:rPr>
        <w:t>Nota: documento probatorio emitid</w:t>
      </w:r>
      <w:r>
        <w:rPr>
          <w:rFonts w:ascii="Montserrat" w:hAnsi="Montserrat" w:cs="Calibri"/>
          <w:b/>
          <w:bCs/>
          <w:lang w:val="es-MX"/>
        </w:rPr>
        <w:t>o</w:t>
      </w:r>
      <w:r w:rsidRPr="00F64FDF">
        <w:rPr>
          <w:rFonts w:ascii="Montserrat" w:hAnsi="Montserrat" w:cs="Calibri"/>
          <w:b/>
          <w:bCs/>
          <w:lang w:val="es-MX"/>
        </w:rPr>
        <w:t xml:space="preserve"> por</w:t>
      </w:r>
      <w:r>
        <w:rPr>
          <w:rFonts w:ascii="Montserrat" w:hAnsi="Montserrat" w:cs="Calibri"/>
          <w:b/>
          <w:bCs/>
          <w:lang w:val="es-MX"/>
        </w:rPr>
        <w:t xml:space="preserve"> Organismos no Gubernamentales (</w:t>
      </w:r>
      <w:r w:rsidRPr="00F64FDF">
        <w:rPr>
          <w:rFonts w:ascii="Montserrat" w:hAnsi="Montserrat" w:cs="Calibri"/>
          <w:b/>
          <w:bCs/>
          <w:lang w:val="es-MX"/>
        </w:rPr>
        <w:t>Asociación</w:t>
      </w:r>
      <w:r>
        <w:rPr>
          <w:rFonts w:ascii="Montserrat" w:hAnsi="Montserrat" w:cs="Calibri"/>
          <w:b/>
          <w:bCs/>
          <w:lang w:val="es-MX"/>
        </w:rPr>
        <w:t>/Fundación/Club/Institución Religiosa), si el postulante realizó estudios de laboratorio en beneficio de la población y los resultados no fueron utilizados en producción científica.</w:t>
      </w:r>
    </w:p>
    <w:p w14:paraId="56EFADB0" w14:textId="77777777" w:rsidR="00A67BCC" w:rsidRPr="00F64FDF" w:rsidRDefault="00A67BCC" w:rsidP="007A2AA9">
      <w:pPr>
        <w:tabs>
          <w:tab w:val="left" w:pos="6740"/>
        </w:tabs>
        <w:jc w:val="both"/>
        <w:rPr>
          <w:rFonts w:ascii="Montserrat" w:hAnsi="Montserrat" w:cs="Calibri"/>
          <w:b/>
          <w:bCs/>
          <w:sz w:val="24"/>
          <w:szCs w:val="24"/>
          <w:lang w:val="es-MX"/>
        </w:rPr>
      </w:pPr>
    </w:p>
    <w:sectPr w:rsidR="00A67BCC" w:rsidRPr="00F64FDF" w:rsidSect="00D045DD">
      <w:headerReference w:type="default" r:id="rId7"/>
      <w:footerReference w:type="default" r:id="rId8"/>
      <w:pgSz w:w="12240" w:h="15840" w:code="1"/>
      <w:pgMar w:top="1134" w:right="1134" w:bottom="1134" w:left="1134" w:header="720" w:footer="13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E2D336" w14:textId="77777777" w:rsidR="004D25A1" w:rsidRDefault="004D25A1">
      <w:r>
        <w:separator/>
      </w:r>
    </w:p>
  </w:endnote>
  <w:endnote w:type="continuationSeparator" w:id="0">
    <w:p w14:paraId="3C994029" w14:textId="77777777" w:rsidR="004D25A1" w:rsidRDefault="004D2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615EA" w14:textId="77777777" w:rsidR="00133302" w:rsidRDefault="00133302">
    <w:pPr>
      <w:pStyle w:val="Piedepgina"/>
      <w:jc w:val="right"/>
      <w:rPr>
        <w:lang w:val="en-US"/>
      </w:rPr>
    </w:pPr>
    <w:r>
      <w:rPr>
        <w:lang w:val="en-US"/>
      </w:rPr>
      <w:t xml:space="preserve">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9638EB" w14:textId="77777777" w:rsidR="004D25A1" w:rsidRDefault="004D25A1">
      <w:r>
        <w:separator/>
      </w:r>
    </w:p>
  </w:footnote>
  <w:footnote w:type="continuationSeparator" w:id="0">
    <w:p w14:paraId="241AF7BC" w14:textId="77777777" w:rsidR="004D25A1" w:rsidRDefault="004D2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AB39E" w14:textId="77777777" w:rsidR="00133302" w:rsidRDefault="00C27B36">
    <w:pPr>
      <w:pStyle w:val="Encabezado"/>
      <w:rPr>
        <w:b/>
        <w:bCs/>
        <w:sz w:val="24"/>
      </w:rPr>
    </w:pPr>
    <w:r>
      <w:rPr>
        <w:b/>
        <w:bCs/>
        <w:noProof/>
        <w:sz w:val="24"/>
        <w:lang w:val="es-MX" w:eastAsia="es-MX"/>
      </w:rPr>
      <w:drawing>
        <wp:anchor distT="0" distB="0" distL="114300" distR="114300" simplePos="0" relativeHeight="251659776" behindDoc="1" locked="0" layoutInCell="1" allowOverlap="1" wp14:anchorId="6872D0D1" wp14:editId="17C1D219">
          <wp:simplePos x="0" y="0"/>
          <wp:positionH relativeFrom="page">
            <wp:align>left</wp:align>
          </wp:positionH>
          <wp:positionV relativeFrom="paragraph">
            <wp:posOffset>-409575</wp:posOffset>
          </wp:positionV>
          <wp:extent cx="4962525" cy="857250"/>
          <wp:effectExtent l="0" t="0" r="0" b="0"/>
          <wp:wrapTight wrapText="bothSides">
            <wp:wrapPolygon edited="0">
              <wp:start x="2653" y="960"/>
              <wp:lineTo x="1824" y="8160"/>
              <wp:lineTo x="1907" y="18720"/>
              <wp:lineTo x="4312" y="20640"/>
              <wp:lineTo x="7131" y="20640"/>
              <wp:lineTo x="7131" y="17280"/>
              <wp:lineTo x="9701" y="17280"/>
              <wp:lineTo x="10531" y="15360"/>
              <wp:lineTo x="10282" y="9120"/>
              <wp:lineTo x="3068" y="960"/>
              <wp:lineTo x="2653" y="96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1071" b="3125"/>
                  <a:stretch/>
                </pic:blipFill>
                <pic:spPr bwMode="auto">
                  <a:xfrm>
                    <a:off x="0" y="0"/>
                    <a:ext cx="4981825" cy="86053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z w:val="24"/>
      </w:rPr>
      <w:t xml:space="preserve"> </w:t>
    </w:r>
    <w:r w:rsidR="00133302">
      <w:rPr>
        <w:b/>
        <w:bCs/>
        <w:sz w:val="24"/>
      </w:rPr>
      <w:t xml:space="preserve">                                                   </w:t>
    </w:r>
  </w:p>
  <w:p w14:paraId="61C98DB6" w14:textId="77777777" w:rsidR="00133302" w:rsidRDefault="00133302">
    <w:pPr>
      <w:pStyle w:val="Encabezado"/>
      <w:rPr>
        <w:b/>
        <w:bCs/>
        <w:sz w:val="24"/>
      </w:rPr>
    </w:pPr>
  </w:p>
  <w:p w14:paraId="0C4E6CBE" w14:textId="77777777" w:rsidR="00133302" w:rsidRDefault="00133302">
    <w:pPr>
      <w:pStyle w:val="Encabezado"/>
      <w:rPr>
        <w:b/>
        <w:bCs/>
        <w:sz w:val="24"/>
      </w:rPr>
    </w:pPr>
  </w:p>
  <w:p w14:paraId="37AE5E89" w14:textId="77777777" w:rsidR="00133302" w:rsidRDefault="00133302">
    <w:pPr>
      <w:pStyle w:val="Encabezado"/>
    </w:pPr>
    <w:r>
      <w:rPr>
        <w:b/>
        <w:bCs/>
        <w:sz w:val="24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17515"/>
    <w:multiLevelType w:val="hybridMultilevel"/>
    <w:tmpl w:val="D272FC86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E79C1"/>
    <w:multiLevelType w:val="hybridMultilevel"/>
    <w:tmpl w:val="8E12EE7E"/>
    <w:lvl w:ilvl="0" w:tplc="0C0A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826066"/>
    <w:multiLevelType w:val="hybridMultilevel"/>
    <w:tmpl w:val="D1789A2A"/>
    <w:lvl w:ilvl="0" w:tplc="0C0A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1E653C"/>
    <w:multiLevelType w:val="hybridMultilevel"/>
    <w:tmpl w:val="F0743EC2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6504F9"/>
    <w:multiLevelType w:val="hybridMultilevel"/>
    <w:tmpl w:val="D6CA9A48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E3027"/>
    <w:multiLevelType w:val="hybridMultilevel"/>
    <w:tmpl w:val="A716738C"/>
    <w:lvl w:ilvl="0" w:tplc="412CAD2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320166"/>
    <w:multiLevelType w:val="hybridMultilevel"/>
    <w:tmpl w:val="8B98BD3E"/>
    <w:lvl w:ilvl="0" w:tplc="3CF02C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B537D"/>
    <w:multiLevelType w:val="hybridMultilevel"/>
    <w:tmpl w:val="441C7062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6A7525"/>
    <w:multiLevelType w:val="hybridMultilevel"/>
    <w:tmpl w:val="76BEBCA2"/>
    <w:lvl w:ilvl="0" w:tplc="0DBE91CA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711BAE"/>
    <w:multiLevelType w:val="hybridMultilevel"/>
    <w:tmpl w:val="E3829420"/>
    <w:lvl w:ilvl="0" w:tplc="0C0A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2A502F"/>
    <w:multiLevelType w:val="hybridMultilevel"/>
    <w:tmpl w:val="E884D73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947DF2"/>
    <w:multiLevelType w:val="hybridMultilevel"/>
    <w:tmpl w:val="2BA84AB8"/>
    <w:lvl w:ilvl="0" w:tplc="1DCC703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1641A7"/>
    <w:multiLevelType w:val="hybridMultilevel"/>
    <w:tmpl w:val="6DC0E6E6"/>
    <w:lvl w:ilvl="0" w:tplc="0C0A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DD6D31"/>
    <w:multiLevelType w:val="hybridMultilevel"/>
    <w:tmpl w:val="F7401A58"/>
    <w:lvl w:ilvl="0" w:tplc="0C0A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871FA0"/>
    <w:multiLevelType w:val="hybridMultilevel"/>
    <w:tmpl w:val="073E312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EA6903"/>
    <w:multiLevelType w:val="hybridMultilevel"/>
    <w:tmpl w:val="E6609B64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534BAB"/>
    <w:multiLevelType w:val="hybridMultilevel"/>
    <w:tmpl w:val="42D2C61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10823"/>
    <w:multiLevelType w:val="hybridMultilevel"/>
    <w:tmpl w:val="9DB6E96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031991"/>
    <w:multiLevelType w:val="hybridMultilevel"/>
    <w:tmpl w:val="3EA257D0"/>
    <w:lvl w:ilvl="0" w:tplc="0C0A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1"/>
  </w:num>
  <w:num w:numId="4">
    <w:abstractNumId w:val="18"/>
  </w:num>
  <w:num w:numId="5">
    <w:abstractNumId w:val="9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7"/>
  </w:num>
  <w:num w:numId="11">
    <w:abstractNumId w:val="14"/>
  </w:num>
  <w:num w:numId="12">
    <w:abstractNumId w:val="4"/>
  </w:num>
  <w:num w:numId="13">
    <w:abstractNumId w:val="10"/>
  </w:num>
  <w:num w:numId="14">
    <w:abstractNumId w:val="17"/>
  </w:num>
  <w:num w:numId="15">
    <w:abstractNumId w:val="15"/>
  </w:num>
  <w:num w:numId="16">
    <w:abstractNumId w:val="16"/>
  </w:num>
  <w:num w:numId="17">
    <w:abstractNumId w:val="11"/>
  </w:num>
  <w:num w:numId="18">
    <w:abstractNumId w:val="8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DF4"/>
    <w:rsid w:val="000154C8"/>
    <w:rsid w:val="00023C68"/>
    <w:rsid w:val="00030955"/>
    <w:rsid w:val="0004363C"/>
    <w:rsid w:val="00047FF6"/>
    <w:rsid w:val="00062140"/>
    <w:rsid w:val="0006655E"/>
    <w:rsid w:val="000678A8"/>
    <w:rsid w:val="000725B8"/>
    <w:rsid w:val="0007617D"/>
    <w:rsid w:val="000802EF"/>
    <w:rsid w:val="000808FC"/>
    <w:rsid w:val="00090845"/>
    <w:rsid w:val="00093472"/>
    <w:rsid w:val="000A46A2"/>
    <w:rsid w:val="000C6847"/>
    <w:rsid w:val="000D2DBD"/>
    <w:rsid w:val="000F4E33"/>
    <w:rsid w:val="00105441"/>
    <w:rsid w:val="00114F4A"/>
    <w:rsid w:val="0013300D"/>
    <w:rsid w:val="00133302"/>
    <w:rsid w:val="00140065"/>
    <w:rsid w:val="001844B8"/>
    <w:rsid w:val="00193C22"/>
    <w:rsid w:val="00195C56"/>
    <w:rsid w:val="001A10E0"/>
    <w:rsid w:val="001A242A"/>
    <w:rsid w:val="001B1AA7"/>
    <w:rsid w:val="00211C43"/>
    <w:rsid w:val="00232BA7"/>
    <w:rsid w:val="002366E6"/>
    <w:rsid w:val="00245307"/>
    <w:rsid w:val="00250C60"/>
    <w:rsid w:val="00251F2E"/>
    <w:rsid w:val="00261E3F"/>
    <w:rsid w:val="002624D4"/>
    <w:rsid w:val="00263C54"/>
    <w:rsid w:val="0027206B"/>
    <w:rsid w:val="0028189B"/>
    <w:rsid w:val="00282018"/>
    <w:rsid w:val="00290334"/>
    <w:rsid w:val="0029472B"/>
    <w:rsid w:val="00294845"/>
    <w:rsid w:val="002970BB"/>
    <w:rsid w:val="002C07CF"/>
    <w:rsid w:val="002C1218"/>
    <w:rsid w:val="002E3CB2"/>
    <w:rsid w:val="002E5F64"/>
    <w:rsid w:val="002F076F"/>
    <w:rsid w:val="002F0AFD"/>
    <w:rsid w:val="002F242D"/>
    <w:rsid w:val="00305A20"/>
    <w:rsid w:val="00310595"/>
    <w:rsid w:val="003264CD"/>
    <w:rsid w:val="00331F5E"/>
    <w:rsid w:val="0034268D"/>
    <w:rsid w:val="00343201"/>
    <w:rsid w:val="00350EEC"/>
    <w:rsid w:val="003520B6"/>
    <w:rsid w:val="00367BA2"/>
    <w:rsid w:val="003755FD"/>
    <w:rsid w:val="00375ED3"/>
    <w:rsid w:val="0038431B"/>
    <w:rsid w:val="00386404"/>
    <w:rsid w:val="003A13CC"/>
    <w:rsid w:val="003A2396"/>
    <w:rsid w:val="003A3811"/>
    <w:rsid w:val="003A6541"/>
    <w:rsid w:val="003A7BD7"/>
    <w:rsid w:val="003B0CF6"/>
    <w:rsid w:val="003B3EAD"/>
    <w:rsid w:val="003C0B3E"/>
    <w:rsid w:val="003C4F8A"/>
    <w:rsid w:val="003D593C"/>
    <w:rsid w:val="003D659F"/>
    <w:rsid w:val="003E4B88"/>
    <w:rsid w:val="003F661E"/>
    <w:rsid w:val="00400A6D"/>
    <w:rsid w:val="004036F2"/>
    <w:rsid w:val="0042419E"/>
    <w:rsid w:val="00440B13"/>
    <w:rsid w:val="00453957"/>
    <w:rsid w:val="004615AD"/>
    <w:rsid w:val="004659E5"/>
    <w:rsid w:val="00472E2C"/>
    <w:rsid w:val="00495872"/>
    <w:rsid w:val="004A5E87"/>
    <w:rsid w:val="004B6046"/>
    <w:rsid w:val="004D25A1"/>
    <w:rsid w:val="004E61AA"/>
    <w:rsid w:val="004F0341"/>
    <w:rsid w:val="005055FA"/>
    <w:rsid w:val="0052546C"/>
    <w:rsid w:val="00550027"/>
    <w:rsid w:val="005569A0"/>
    <w:rsid w:val="005600CF"/>
    <w:rsid w:val="0056075E"/>
    <w:rsid w:val="0056469A"/>
    <w:rsid w:val="005731EF"/>
    <w:rsid w:val="00580D07"/>
    <w:rsid w:val="00581F18"/>
    <w:rsid w:val="00583801"/>
    <w:rsid w:val="005A1130"/>
    <w:rsid w:val="005A1773"/>
    <w:rsid w:val="005A389C"/>
    <w:rsid w:val="005A6852"/>
    <w:rsid w:val="005B54EA"/>
    <w:rsid w:val="005C25B5"/>
    <w:rsid w:val="005C2EF6"/>
    <w:rsid w:val="005E7158"/>
    <w:rsid w:val="005F2D4E"/>
    <w:rsid w:val="005F38B4"/>
    <w:rsid w:val="00601F8B"/>
    <w:rsid w:val="006040E1"/>
    <w:rsid w:val="00632DB8"/>
    <w:rsid w:val="00674EEF"/>
    <w:rsid w:val="00682BE2"/>
    <w:rsid w:val="00686FD0"/>
    <w:rsid w:val="00691BBA"/>
    <w:rsid w:val="0069331D"/>
    <w:rsid w:val="00694C6C"/>
    <w:rsid w:val="006A582D"/>
    <w:rsid w:val="006B1A70"/>
    <w:rsid w:val="006B4FE8"/>
    <w:rsid w:val="006E22CB"/>
    <w:rsid w:val="006F4DD5"/>
    <w:rsid w:val="006F7319"/>
    <w:rsid w:val="00722D31"/>
    <w:rsid w:val="007345DA"/>
    <w:rsid w:val="00742DF8"/>
    <w:rsid w:val="00750635"/>
    <w:rsid w:val="007574C5"/>
    <w:rsid w:val="00760B89"/>
    <w:rsid w:val="00772A0E"/>
    <w:rsid w:val="007730B7"/>
    <w:rsid w:val="0078182B"/>
    <w:rsid w:val="00785E7D"/>
    <w:rsid w:val="0079131A"/>
    <w:rsid w:val="00791921"/>
    <w:rsid w:val="007A2AA9"/>
    <w:rsid w:val="007A2F51"/>
    <w:rsid w:val="007B5EC9"/>
    <w:rsid w:val="007C3F92"/>
    <w:rsid w:val="007D5048"/>
    <w:rsid w:val="007E11AA"/>
    <w:rsid w:val="007E1F12"/>
    <w:rsid w:val="008013A5"/>
    <w:rsid w:val="0081499A"/>
    <w:rsid w:val="008177DB"/>
    <w:rsid w:val="00836A69"/>
    <w:rsid w:val="00842F13"/>
    <w:rsid w:val="00851ACC"/>
    <w:rsid w:val="00852B7A"/>
    <w:rsid w:val="008A3047"/>
    <w:rsid w:val="008A62E8"/>
    <w:rsid w:val="008B2EDC"/>
    <w:rsid w:val="008B7D5E"/>
    <w:rsid w:val="008D084E"/>
    <w:rsid w:val="008D2BE7"/>
    <w:rsid w:val="008D4F45"/>
    <w:rsid w:val="008D5DAD"/>
    <w:rsid w:val="008E0D1C"/>
    <w:rsid w:val="008F3913"/>
    <w:rsid w:val="008F66F0"/>
    <w:rsid w:val="0090568C"/>
    <w:rsid w:val="0090653A"/>
    <w:rsid w:val="009111F6"/>
    <w:rsid w:val="0094400C"/>
    <w:rsid w:val="00955C28"/>
    <w:rsid w:val="009601C7"/>
    <w:rsid w:val="009740F3"/>
    <w:rsid w:val="00993559"/>
    <w:rsid w:val="00995948"/>
    <w:rsid w:val="00996D61"/>
    <w:rsid w:val="00997398"/>
    <w:rsid w:val="009A48C7"/>
    <w:rsid w:val="009A4FC4"/>
    <w:rsid w:val="009A6BBE"/>
    <w:rsid w:val="009A73D5"/>
    <w:rsid w:val="009C420B"/>
    <w:rsid w:val="009C4487"/>
    <w:rsid w:val="009D36A2"/>
    <w:rsid w:val="009D6DA7"/>
    <w:rsid w:val="009E124B"/>
    <w:rsid w:val="009E2AB6"/>
    <w:rsid w:val="009E722E"/>
    <w:rsid w:val="00A04B0F"/>
    <w:rsid w:val="00A073D5"/>
    <w:rsid w:val="00A119E1"/>
    <w:rsid w:val="00A229C2"/>
    <w:rsid w:val="00A517A7"/>
    <w:rsid w:val="00A605D5"/>
    <w:rsid w:val="00A670EA"/>
    <w:rsid w:val="00A67A06"/>
    <w:rsid w:val="00A67BCC"/>
    <w:rsid w:val="00A72D92"/>
    <w:rsid w:val="00A74E85"/>
    <w:rsid w:val="00A82CE2"/>
    <w:rsid w:val="00AA70DC"/>
    <w:rsid w:val="00AA7AD5"/>
    <w:rsid w:val="00AB508A"/>
    <w:rsid w:val="00AD0E6A"/>
    <w:rsid w:val="00AE17C8"/>
    <w:rsid w:val="00AE6645"/>
    <w:rsid w:val="00B12354"/>
    <w:rsid w:val="00B37FF7"/>
    <w:rsid w:val="00B42386"/>
    <w:rsid w:val="00B4445C"/>
    <w:rsid w:val="00B5318E"/>
    <w:rsid w:val="00B66D0F"/>
    <w:rsid w:val="00B705C4"/>
    <w:rsid w:val="00B714E6"/>
    <w:rsid w:val="00B72039"/>
    <w:rsid w:val="00B731FA"/>
    <w:rsid w:val="00B756CA"/>
    <w:rsid w:val="00B76C8D"/>
    <w:rsid w:val="00B80342"/>
    <w:rsid w:val="00B919F0"/>
    <w:rsid w:val="00BA0DAC"/>
    <w:rsid w:val="00BA3806"/>
    <w:rsid w:val="00BC1AD7"/>
    <w:rsid w:val="00BC26CD"/>
    <w:rsid w:val="00BC45E9"/>
    <w:rsid w:val="00BD3CCB"/>
    <w:rsid w:val="00BE6BAF"/>
    <w:rsid w:val="00C17D85"/>
    <w:rsid w:val="00C26BA9"/>
    <w:rsid w:val="00C27B36"/>
    <w:rsid w:val="00C4098B"/>
    <w:rsid w:val="00C42BC4"/>
    <w:rsid w:val="00C46E15"/>
    <w:rsid w:val="00C62EE8"/>
    <w:rsid w:val="00C741FD"/>
    <w:rsid w:val="00C824C3"/>
    <w:rsid w:val="00C82DF7"/>
    <w:rsid w:val="00C87273"/>
    <w:rsid w:val="00C91FD4"/>
    <w:rsid w:val="00C97C3B"/>
    <w:rsid w:val="00CB333E"/>
    <w:rsid w:val="00CD1781"/>
    <w:rsid w:val="00CD519F"/>
    <w:rsid w:val="00D045DD"/>
    <w:rsid w:val="00D05891"/>
    <w:rsid w:val="00D165A9"/>
    <w:rsid w:val="00D3696E"/>
    <w:rsid w:val="00D47330"/>
    <w:rsid w:val="00D47DF4"/>
    <w:rsid w:val="00D625A0"/>
    <w:rsid w:val="00D73CC5"/>
    <w:rsid w:val="00D82DD0"/>
    <w:rsid w:val="00D87466"/>
    <w:rsid w:val="00D87C32"/>
    <w:rsid w:val="00DB25B9"/>
    <w:rsid w:val="00DB4B4D"/>
    <w:rsid w:val="00DB71D8"/>
    <w:rsid w:val="00DC3D6E"/>
    <w:rsid w:val="00DC559A"/>
    <w:rsid w:val="00DD1B69"/>
    <w:rsid w:val="00DD25B9"/>
    <w:rsid w:val="00DD7BD0"/>
    <w:rsid w:val="00DE2B16"/>
    <w:rsid w:val="00E021EE"/>
    <w:rsid w:val="00E31428"/>
    <w:rsid w:val="00E51F97"/>
    <w:rsid w:val="00E53E47"/>
    <w:rsid w:val="00E54174"/>
    <w:rsid w:val="00E57B06"/>
    <w:rsid w:val="00E70F3A"/>
    <w:rsid w:val="00E72404"/>
    <w:rsid w:val="00E82E88"/>
    <w:rsid w:val="00E8684F"/>
    <w:rsid w:val="00EA7787"/>
    <w:rsid w:val="00EB6342"/>
    <w:rsid w:val="00ED3D60"/>
    <w:rsid w:val="00ED3F3D"/>
    <w:rsid w:val="00EE0D34"/>
    <w:rsid w:val="00EE19B5"/>
    <w:rsid w:val="00EF16F2"/>
    <w:rsid w:val="00EF49E1"/>
    <w:rsid w:val="00F04BFD"/>
    <w:rsid w:val="00F057D9"/>
    <w:rsid w:val="00F06264"/>
    <w:rsid w:val="00F07789"/>
    <w:rsid w:val="00F257EB"/>
    <w:rsid w:val="00F40B94"/>
    <w:rsid w:val="00F447EF"/>
    <w:rsid w:val="00F5601C"/>
    <w:rsid w:val="00F64FDF"/>
    <w:rsid w:val="00F66F3C"/>
    <w:rsid w:val="00F745FE"/>
    <w:rsid w:val="00F827FE"/>
    <w:rsid w:val="00F91DD9"/>
    <w:rsid w:val="00FA388E"/>
    <w:rsid w:val="00FC4CA5"/>
    <w:rsid w:val="00FE5BAF"/>
    <w:rsid w:val="00FF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4DC3F12E"/>
  <w15:docId w15:val="{0F7FFB64-7E6A-46A1-BFF9-D4B85E2E6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75ED3"/>
    <w:rPr>
      <w:lang w:val="es-ES" w:eastAsia="es-ES"/>
    </w:rPr>
  </w:style>
  <w:style w:type="paragraph" w:styleId="Ttulo1">
    <w:name w:val="heading 1"/>
    <w:basedOn w:val="Normal"/>
    <w:next w:val="Normal"/>
    <w:qFormat/>
    <w:rsid w:val="00375ED3"/>
    <w:pPr>
      <w:keepNext/>
      <w:jc w:val="both"/>
      <w:outlineLvl w:val="0"/>
    </w:pPr>
    <w:rPr>
      <w:rFonts w:ascii="Tahoma" w:hAnsi="Tahoma"/>
      <w:b/>
      <w:lang w:val="es-MX"/>
    </w:rPr>
  </w:style>
  <w:style w:type="paragraph" w:styleId="Ttulo2">
    <w:name w:val="heading 2"/>
    <w:basedOn w:val="Normal"/>
    <w:next w:val="Normal"/>
    <w:qFormat/>
    <w:rsid w:val="00375ED3"/>
    <w:pPr>
      <w:keepNext/>
      <w:jc w:val="center"/>
      <w:outlineLvl w:val="1"/>
    </w:pPr>
    <w:rPr>
      <w:rFonts w:ascii="Tahoma" w:hAnsi="Tahoma"/>
      <w:b/>
      <w:sz w:val="22"/>
      <w:lang w:val="es-MX"/>
    </w:rPr>
  </w:style>
  <w:style w:type="paragraph" w:styleId="Ttulo3">
    <w:name w:val="heading 3"/>
    <w:basedOn w:val="Normal"/>
    <w:next w:val="Normal"/>
    <w:qFormat/>
    <w:rsid w:val="00375ED3"/>
    <w:pPr>
      <w:keepNext/>
      <w:autoSpaceDE w:val="0"/>
      <w:autoSpaceDN w:val="0"/>
      <w:adjustRightInd w:val="0"/>
      <w:jc w:val="center"/>
      <w:outlineLvl w:val="2"/>
    </w:pPr>
    <w:rPr>
      <w:b/>
      <w:bCs/>
      <w:color w:val="000000"/>
      <w:sz w:val="10"/>
      <w:szCs w:val="18"/>
      <w:lang w:val="es-MX"/>
    </w:rPr>
  </w:style>
  <w:style w:type="paragraph" w:styleId="Ttulo4">
    <w:name w:val="heading 4"/>
    <w:basedOn w:val="Normal"/>
    <w:next w:val="Normal"/>
    <w:qFormat/>
    <w:rsid w:val="00375ED3"/>
    <w:pPr>
      <w:keepNext/>
      <w:outlineLvl w:val="3"/>
    </w:pPr>
    <w:rPr>
      <w:u w:val="single"/>
      <w:lang w:val="es-MX"/>
    </w:rPr>
  </w:style>
  <w:style w:type="paragraph" w:styleId="Ttulo5">
    <w:name w:val="heading 5"/>
    <w:basedOn w:val="Normal"/>
    <w:next w:val="Normal"/>
    <w:qFormat/>
    <w:rsid w:val="00375ED3"/>
    <w:pPr>
      <w:keepNext/>
      <w:ind w:left="851" w:right="191"/>
      <w:outlineLvl w:val="4"/>
    </w:pPr>
    <w:rPr>
      <w:rFonts w:ascii="Arial" w:hAnsi="Arial" w:cs="Arial"/>
      <w:sz w:val="24"/>
      <w:lang w:val="en-US"/>
    </w:rPr>
  </w:style>
  <w:style w:type="paragraph" w:styleId="Ttulo6">
    <w:name w:val="heading 6"/>
    <w:basedOn w:val="Normal"/>
    <w:next w:val="Normal"/>
    <w:qFormat/>
    <w:rsid w:val="00375ED3"/>
    <w:pPr>
      <w:keepNext/>
      <w:ind w:left="851" w:right="191"/>
      <w:jc w:val="both"/>
      <w:outlineLvl w:val="5"/>
    </w:pPr>
    <w:rPr>
      <w:rFonts w:ascii="Arial" w:hAnsi="Arial"/>
      <w:b/>
      <w:sz w:val="24"/>
    </w:rPr>
  </w:style>
  <w:style w:type="paragraph" w:styleId="Ttulo7">
    <w:name w:val="heading 7"/>
    <w:basedOn w:val="Normal"/>
    <w:next w:val="Normal"/>
    <w:qFormat/>
    <w:rsid w:val="00375ED3"/>
    <w:pPr>
      <w:keepNext/>
      <w:ind w:left="143" w:right="191" w:firstLine="708"/>
      <w:jc w:val="both"/>
      <w:outlineLvl w:val="6"/>
    </w:pPr>
    <w:rPr>
      <w:rFonts w:ascii="Arial" w:hAnsi="Arial"/>
      <w:b/>
      <w:sz w:val="22"/>
    </w:rPr>
  </w:style>
  <w:style w:type="paragraph" w:styleId="Ttulo8">
    <w:name w:val="heading 8"/>
    <w:basedOn w:val="Normal"/>
    <w:next w:val="Normal"/>
    <w:qFormat/>
    <w:rsid w:val="00375ED3"/>
    <w:pPr>
      <w:keepNext/>
      <w:ind w:left="1134"/>
      <w:outlineLvl w:val="7"/>
    </w:pPr>
    <w:rPr>
      <w:u w:val="single"/>
      <w:lang w:val="es-MX"/>
    </w:rPr>
  </w:style>
  <w:style w:type="paragraph" w:styleId="Ttulo9">
    <w:name w:val="heading 9"/>
    <w:basedOn w:val="Normal"/>
    <w:next w:val="Normal"/>
    <w:qFormat/>
    <w:rsid w:val="00375ED3"/>
    <w:pPr>
      <w:keepNext/>
      <w:outlineLvl w:val="8"/>
    </w:pPr>
    <w:rPr>
      <w:rFonts w:ascii="Arial" w:hAnsi="Arial" w:cs="Arial"/>
      <w:b/>
      <w:bCs/>
      <w:sz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375ED3"/>
    <w:pPr>
      <w:jc w:val="center"/>
    </w:pPr>
  </w:style>
  <w:style w:type="paragraph" w:styleId="Sangra2detindependiente">
    <w:name w:val="Body Text Indent 2"/>
    <w:basedOn w:val="Normal"/>
    <w:rsid w:val="00375ED3"/>
    <w:pPr>
      <w:ind w:firstLine="1416"/>
      <w:jc w:val="both"/>
    </w:pPr>
    <w:rPr>
      <w:rFonts w:ascii="Book Antiqua" w:hAnsi="Book Antiqua"/>
      <w:sz w:val="22"/>
      <w:lang w:val="es-ES_tradnl"/>
    </w:rPr>
  </w:style>
  <w:style w:type="paragraph" w:styleId="Sangradetextonormal">
    <w:name w:val="Body Text Indent"/>
    <w:basedOn w:val="Normal"/>
    <w:rsid w:val="00375ED3"/>
    <w:pPr>
      <w:ind w:firstLine="2124"/>
      <w:jc w:val="both"/>
    </w:pPr>
    <w:rPr>
      <w:rFonts w:ascii="Tahoma" w:hAnsi="Tahoma"/>
      <w:lang w:val="es-MX"/>
    </w:rPr>
  </w:style>
  <w:style w:type="paragraph" w:styleId="Mapadeldocumento">
    <w:name w:val="Document Map"/>
    <w:basedOn w:val="Normal"/>
    <w:semiHidden/>
    <w:rsid w:val="00375ED3"/>
    <w:pPr>
      <w:shd w:val="clear" w:color="auto" w:fill="000080"/>
    </w:pPr>
    <w:rPr>
      <w:rFonts w:ascii="Tahoma" w:hAnsi="Tahoma"/>
    </w:rPr>
  </w:style>
  <w:style w:type="paragraph" w:styleId="Encabezado">
    <w:name w:val="header"/>
    <w:basedOn w:val="Normal"/>
    <w:rsid w:val="00375ED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75ED3"/>
    <w:pPr>
      <w:tabs>
        <w:tab w:val="center" w:pos="4252"/>
        <w:tab w:val="right" w:pos="8504"/>
      </w:tabs>
    </w:pPr>
  </w:style>
  <w:style w:type="paragraph" w:styleId="Textodebloque">
    <w:name w:val="Block Text"/>
    <w:basedOn w:val="Normal"/>
    <w:rsid w:val="00375ED3"/>
    <w:pPr>
      <w:spacing w:after="120" w:line="312" w:lineRule="auto"/>
      <w:ind w:left="851" w:right="193" w:firstLine="709"/>
      <w:jc w:val="both"/>
    </w:pPr>
    <w:rPr>
      <w:rFonts w:ascii="Arial" w:hAnsi="Arial"/>
      <w:sz w:val="24"/>
    </w:rPr>
  </w:style>
  <w:style w:type="paragraph" w:styleId="Sangra3detindependiente">
    <w:name w:val="Body Text Indent 3"/>
    <w:basedOn w:val="Normal"/>
    <w:rsid w:val="00375ED3"/>
    <w:pPr>
      <w:ind w:left="3402"/>
    </w:pPr>
    <w:rPr>
      <w:rFonts w:ascii="Arial" w:hAnsi="Arial"/>
      <w:b/>
      <w:noProof/>
      <w:sz w:val="22"/>
    </w:rPr>
  </w:style>
  <w:style w:type="paragraph" w:styleId="Textoindependiente2">
    <w:name w:val="Body Text 2"/>
    <w:basedOn w:val="Normal"/>
    <w:rsid w:val="00375ED3"/>
    <w:pPr>
      <w:jc w:val="both"/>
    </w:pPr>
    <w:rPr>
      <w:sz w:val="22"/>
      <w:szCs w:val="24"/>
      <w:lang w:val="es-MX"/>
    </w:rPr>
  </w:style>
  <w:style w:type="paragraph" w:styleId="Textoindependiente3">
    <w:name w:val="Body Text 3"/>
    <w:basedOn w:val="Normal"/>
    <w:rsid w:val="00375ED3"/>
    <w:pPr>
      <w:jc w:val="right"/>
    </w:pPr>
    <w:rPr>
      <w:rFonts w:ascii="Arial" w:hAnsi="Arial" w:cs="Arial"/>
      <w:sz w:val="22"/>
      <w:lang w:val="es-MX"/>
    </w:rPr>
  </w:style>
  <w:style w:type="paragraph" w:styleId="Descripcin">
    <w:name w:val="caption"/>
    <w:basedOn w:val="Normal"/>
    <w:next w:val="Normal"/>
    <w:qFormat/>
    <w:rsid w:val="00375ED3"/>
    <w:rPr>
      <w:rFonts w:ascii="Arial" w:hAnsi="Arial" w:cs="Arial"/>
      <w:b/>
      <w:bCs/>
      <w:sz w:val="28"/>
    </w:rPr>
  </w:style>
  <w:style w:type="table" w:styleId="Tablaconcuadrcula">
    <w:name w:val="Table Grid"/>
    <w:basedOn w:val="Tablanormal"/>
    <w:rsid w:val="00140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11C4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11C43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oficio200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oficio2001</Template>
  <TotalTime>220</TotalTime>
  <Pages>3</Pages>
  <Words>453</Words>
  <Characters>3488</Characters>
  <Application>Microsoft Office Word</Application>
  <DocSecurity>0</DocSecurity>
  <Lines>29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Salud</Company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Preventivos</dc:creator>
  <cp:lastModifiedBy>Consuelo Fatima Arce Cortez</cp:lastModifiedBy>
  <cp:revision>6</cp:revision>
  <cp:lastPrinted>2025-10-28T15:41:00Z</cp:lastPrinted>
  <dcterms:created xsi:type="dcterms:W3CDTF">2025-10-27T16:07:00Z</dcterms:created>
  <dcterms:modified xsi:type="dcterms:W3CDTF">2025-10-28T17:38:00Z</dcterms:modified>
</cp:coreProperties>
</file>