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81B928" w14:textId="77777777" w:rsidR="00907710" w:rsidRPr="00907710" w:rsidRDefault="00907710" w:rsidP="00907710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2"/>
          <w:szCs w:val="28"/>
        </w:rPr>
      </w:pPr>
      <w:r w:rsidRPr="00907710">
        <w:rPr>
          <w:rFonts w:ascii="Montserrat" w:hAnsi="Montserrat" w:cs="Calibri"/>
          <w:b/>
          <w:bCs/>
          <w:sz w:val="22"/>
          <w:szCs w:val="28"/>
        </w:rPr>
        <w:t>GOBIERNO DEL ESTADO DE TABASCO</w:t>
      </w:r>
    </w:p>
    <w:p w14:paraId="74A93A2D" w14:textId="77777777" w:rsidR="00907710" w:rsidRPr="00907710" w:rsidRDefault="00907710" w:rsidP="00907710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2"/>
          <w:szCs w:val="28"/>
        </w:rPr>
      </w:pPr>
      <w:r w:rsidRPr="00907710">
        <w:rPr>
          <w:rFonts w:ascii="Montserrat" w:hAnsi="Montserrat" w:cs="Calibri"/>
          <w:b/>
          <w:bCs/>
          <w:sz w:val="22"/>
          <w:szCs w:val="28"/>
        </w:rPr>
        <w:t>SECRETARÍA DE SALUD</w:t>
      </w:r>
    </w:p>
    <w:p w14:paraId="1B29B9ED" w14:textId="77777777" w:rsidR="00907710" w:rsidRPr="00907710" w:rsidRDefault="00907710" w:rsidP="00907710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2"/>
          <w:szCs w:val="28"/>
        </w:rPr>
      </w:pPr>
      <w:r w:rsidRPr="00907710">
        <w:rPr>
          <w:rFonts w:ascii="Montserrat" w:hAnsi="Montserrat" w:cs="Calibri"/>
          <w:b/>
          <w:bCs/>
          <w:sz w:val="22"/>
          <w:szCs w:val="28"/>
        </w:rPr>
        <w:t xml:space="preserve">SUBSECRETARÍA DE INTEGRACIÓN Y DESARROLLO EN SALUD </w:t>
      </w:r>
    </w:p>
    <w:p w14:paraId="2ACE6A07" w14:textId="77777777" w:rsidR="00907710" w:rsidRPr="00907710" w:rsidRDefault="00907710" w:rsidP="00907710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2"/>
          <w:szCs w:val="28"/>
        </w:rPr>
      </w:pPr>
      <w:r w:rsidRPr="00907710">
        <w:rPr>
          <w:rFonts w:ascii="Montserrat" w:hAnsi="Montserrat" w:cs="Calibri"/>
          <w:b/>
          <w:bCs/>
          <w:sz w:val="22"/>
          <w:szCs w:val="28"/>
        </w:rPr>
        <w:t>MESA DE TRABAJO DEL SUBCOMITÉ DE EVALUACIÓN</w:t>
      </w:r>
    </w:p>
    <w:p w14:paraId="61121721" w14:textId="77777777" w:rsidR="00357DBD" w:rsidRPr="00852B7A" w:rsidRDefault="00357DBD" w:rsidP="00357DBD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2"/>
          <w:szCs w:val="28"/>
        </w:rPr>
      </w:pPr>
      <w:r w:rsidRPr="00852B7A">
        <w:rPr>
          <w:rFonts w:ascii="Montserrat" w:hAnsi="Montserrat" w:cs="Calibri"/>
          <w:b/>
          <w:bCs/>
          <w:sz w:val="22"/>
          <w:szCs w:val="28"/>
        </w:rPr>
        <w:t xml:space="preserve">RECONOCIMIENTO AL MÉRITO QUÍMICO Y RECONOCIMIENTOS 2025 </w:t>
      </w:r>
    </w:p>
    <w:p w14:paraId="0E0E3DC2" w14:textId="77777777" w:rsidR="00357DBD" w:rsidRDefault="00357DBD" w:rsidP="00357DBD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4"/>
          <w:szCs w:val="28"/>
        </w:rPr>
      </w:pPr>
    </w:p>
    <w:p w14:paraId="13634303" w14:textId="2229C490" w:rsidR="0090653A" w:rsidRPr="0029472B" w:rsidRDefault="00357DBD" w:rsidP="00F06264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4"/>
          <w:szCs w:val="28"/>
        </w:rPr>
      </w:pPr>
      <w:r>
        <w:rPr>
          <w:rFonts w:ascii="Montserrat" w:hAnsi="Montserrat" w:cs="Calibri"/>
          <w:b/>
          <w:bCs/>
          <w:sz w:val="24"/>
          <w:szCs w:val="28"/>
        </w:rPr>
        <w:t xml:space="preserve">FORMATO CURRÍCULAR DE </w:t>
      </w:r>
      <w:r w:rsidR="0042074D">
        <w:rPr>
          <w:rFonts w:ascii="Montserrat" w:hAnsi="Montserrat" w:cs="Calibri"/>
          <w:b/>
          <w:bCs/>
          <w:sz w:val="24"/>
          <w:szCs w:val="28"/>
        </w:rPr>
        <w:t xml:space="preserve">RECONOCIMIENTO AL </w:t>
      </w:r>
      <w:r w:rsidR="00907710" w:rsidRPr="00907710">
        <w:rPr>
          <w:rFonts w:ascii="Montserrat" w:hAnsi="Montserrat" w:cs="Calibri"/>
          <w:b/>
          <w:bCs/>
          <w:sz w:val="24"/>
          <w:szCs w:val="24"/>
        </w:rPr>
        <w:t>MÉRITO QUÍMICO EN DOCENCIA E INVESTIGACIÓN</w:t>
      </w:r>
      <w:r>
        <w:rPr>
          <w:rFonts w:ascii="Montserrat" w:hAnsi="Montserrat" w:cs="Calibri"/>
          <w:b/>
          <w:bCs/>
          <w:sz w:val="24"/>
          <w:szCs w:val="24"/>
        </w:rPr>
        <w:t xml:space="preserve"> 2025</w:t>
      </w:r>
      <w:r w:rsidR="00907710">
        <w:rPr>
          <w:rFonts w:ascii="Montserrat" w:hAnsi="Montserrat" w:cs="Calibri"/>
          <w:b/>
          <w:bCs/>
          <w:sz w:val="24"/>
          <w:szCs w:val="24"/>
        </w:rPr>
        <w:t>.</w:t>
      </w:r>
    </w:p>
    <w:p w14:paraId="620E8B93" w14:textId="77777777" w:rsidR="0034268D" w:rsidRPr="00F64FDF" w:rsidRDefault="0034268D">
      <w:pPr>
        <w:tabs>
          <w:tab w:val="left" w:pos="6740"/>
        </w:tabs>
        <w:rPr>
          <w:rFonts w:ascii="Montserrat" w:hAnsi="Montserrat" w:cs="Calibri"/>
          <w:b/>
          <w:bCs/>
          <w:lang w:val="es-MX"/>
        </w:rPr>
      </w:pPr>
    </w:p>
    <w:p w14:paraId="630D7D29" w14:textId="77777777" w:rsidR="003E4B88" w:rsidRPr="00F64FDF" w:rsidRDefault="003E4B88">
      <w:pPr>
        <w:tabs>
          <w:tab w:val="left" w:pos="6740"/>
        </w:tabs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lang w:val="es-MX"/>
        </w:rPr>
        <w:t>1.- DATOS PERSONALES</w:t>
      </w:r>
      <w:r w:rsidRPr="00F64FDF">
        <w:rPr>
          <w:rFonts w:ascii="Montserrat" w:hAnsi="Montserrat" w:cs="Calibri"/>
          <w:b/>
          <w:bCs/>
          <w:lang w:val="es-MX"/>
        </w:rPr>
        <w:t>:</w:t>
      </w:r>
    </w:p>
    <w:p w14:paraId="17878A47" w14:textId="77777777" w:rsidR="00DB4B4D" w:rsidRPr="00F64FDF" w:rsidRDefault="00DB4B4D">
      <w:pPr>
        <w:tabs>
          <w:tab w:val="left" w:pos="6740"/>
        </w:tabs>
        <w:rPr>
          <w:rFonts w:ascii="Montserrat" w:hAnsi="Montserrat" w:cs="Calibri"/>
          <w:b/>
          <w:bCs/>
          <w:lang w:val="es-MX"/>
        </w:rPr>
      </w:pPr>
    </w:p>
    <w:p w14:paraId="45D08D59" w14:textId="77777777" w:rsidR="003E4B88" w:rsidRPr="009A73D5" w:rsidRDefault="00C26BA9">
      <w:pPr>
        <w:pStyle w:val="Ttulo1"/>
        <w:tabs>
          <w:tab w:val="left" w:pos="6740"/>
        </w:tabs>
        <w:rPr>
          <w:rFonts w:ascii="Montserrat" w:hAnsi="Montserrat" w:cs="Calibri"/>
          <w:b w:val="0"/>
          <w:bCs/>
        </w:rPr>
      </w:pPr>
      <w:r w:rsidRPr="009A73D5">
        <w:rPr>
          <w:rFonts w:ascii="Montserrat" w:hAnsi="Montserrat" w:cs="Calibri"/>
          <w:b w:val="0"/>
          <w:bCs/>
        </w:rPr>
        <w:t>Nombre</w:t>
      </w:r>
      <w:r w:rsidR="003D593C" w:rsidRPr="009A73D5">
        <w:rPr>
          <w:rFonts w:ascii="Montserrat" w:hAnsi="Montserrat" w:cs="Calibri"/>
          <w:b w:val="0"/>
          <w:bCs/>
        </w:rPr>
        <w:t>: _</w:t>
      </w:r>
      <w:r w:rsidR="003E4B88" w:rsidRPr="009A73D5">
        <w:rPr>
          <w:rFonts w:ascii="Montserrat" w:hAnsi="Montserrat" w:cs="Calibri"/>
          <w:b w:val="0"/>
          <w:bCs/>
        </w:rPr>
        <w:t>______________________________________________</w:t>
      </w:r>
      <w:r w:rsidR="000F4E33" w:rsidRPr="009A73D5">
        <w:rPr>
          <w:rFonts w:ascii="Montserrat" w:hAnsi="Montserrat" w:cs="Calibri"/>
          <w:b w:val="0"/>
          <w:bCs/>
        </w:rPr>
        <w:t>_________________________</w:t>
      </w:r>
      <w:r w:rsidR="0013300D" w:rsidRPr="009A73D5">
        <w:rPr>
          <w:rFonts w:ascii="Montserrat" w:hAnsi="Montserrat" w:cs="Calibri"/>
          <w:b w:val="0"/>
          <w:bCs/>
        </w:rPr>
        <w:t>_</w:t>
      </w:r>
      <w:r w:rsidR="00495872" w:rsidRPr="009A73D5">
        <w:rPr>
          <w:rFonts w:ascii="Montserrat" w:hAnsi="Montserrat" w:cs="Calibri"/>
          <w:b w:val="0"/>
          <w:bCs/>
        </w:rPr>
        <w:t>______</w:t>
      </w:r>
      <w:r w:rsidR="00F64FDF" w:rsidRPr="009A73D5">
        <w:rPr>
          <w:rFonts w:ascii="Montserrat" w:hAnsi="Montserrat" w:cs="Calibri"/>
          <w:b w:val="0"/>
          <w:bCs/>
        </w:rPr>
        <w:t>_</w:t>
      </w:r>
      <w:r w:rsidR="00495872" w:rsidRPr="009A73D5">
        <w:rPr>
          <w:rFonts w:ascii="Montserrat" w:hAnsi="Montserrat" w:cs="Calibri"/>
          <w:b w:val="0"/>
          <w:bCs/>
        </w:rPr>
        <w:t>________</w:t>
      </w:r>
      <w:r w:rsidR="0013300D" w:rsidRPr="009A73D5">
        <w:rPr>
          <w:rFonts w:ascii="Montserrat" w:hAnsi="Montserrat" w:cs="Calibri"/>
          <w:b w:val="0"/>
          <w:bCs/>
        </w:rPr>
        <w:t>_</w:t>
      </w:r>
    </w:p>
    <w:p w14:paraId="6CCB7B14" w14:textId="77777777" w:rsidR="005C2EF6" w:rsidRPr="009A73D5" w:rsidRDefault="005C2EF6" w:rsidP="00A74E85">
      <w:pPr>
        <w:rPr>
          <w:rFonts w:ascii="Montserrat" w:hAnsi="Montserrat" w:cs="Calibri"/>
          <w:lang w:val="es-MX"/>
        </w:rPr>
      </w:pPr>
    </w:p>
    <w:p w14:paraId="553D8FBF" w14:textId="77777777" w:rsidR="0013300D" w:rsidRPr="009A73D5" w:rsidRDefault="00A74E85" w:rsidP="00A74E85">
      <w:pPr>
        <w:rPr>
          <w:rFonts w:ascii="Montserrat" w:hAnsi="Montserrat" w:cs="Calibri"/>
          <w:lang w:val="es-MX"/>
        </w:rPr>
      </w:pPr>
      <w:r w:rsidRPr="009A73D5">
        <w:rPr>
          <w:rFonts w:ascii="Montserrat" w:hAnsi="Montserrat" w:cs="Calibri"/>
          <w:lang w:val="es-MX"/>
        </w:rPr>
        <w:t>Teléfono</w:t>
      </w:r>
      <w:r w:rsidR="0013300D" w:rsidRPr="009A73D5">
        <w:rPr>
          <w:rFonts w:ascii="Montserrat" w:hAnsi="Montserrat" w:cs="Calibri"/>
          <w:lang w:val="es-MX"/>
        </w:rPr>
        <w:t xml:space="preserve"> casa:</w:t>
      </w:r>
      <w:r w:rsidRPr="009A73D5">
        <w:rPr>
          <w:rFonts w:ascii="Montserrat" w:hAnsi="Montserrat" w:cs="Calibri"/>
          <w:lang w:val="es-MX"/>
        </w:rPr>
        <w:t xml:space="preserve"> ____________________________</w:t>
      </w:r>
      <w:r w:rsidR="00495872" w:rsidRPr="009A73D5">
        <w:rPr>
          <w:rFonts w:ascii="Montserrat" w:hAnsi="Montserrat" w:cs="Calibri"/>
          <w:lang w:val="es-MX"/>
        </w:rPr>
        <w:t>___</w:t>
      </w:r>
      <w:r w:rsidRPr="009A73D5">
        <w:rPr>
          <w:rFonts w:ascii="Montserrat" w:hAnsi="Montserrat" w:cs="Calibri"/>
          <w:lang w:val="es-MX"/>
        </w:rPr>
        <w:t>_</w:t>
      </w:r>
      <w:r w:rsidR="007E1F12" w:rsidRPr="009A73D5">
        <w:rPr>
          <w:rFonts w:ascii="Montserrat" w:hAnsi="Montserrat" w:cs="Calibri"/>
          <w:lang w:val="es-MX"/>
        </w:rPr>
        <w:t>Teléfono</w:t>
      </w:r>
      <w:r w:rsidR="00F64FDF" w:rsidRPr="009A73D5">
        <w:rPr>
          <w:rFonts w:ascii="Montserrat" w:hAnsi="Montserrat" w:cs="Calibri"/>
          <w:lang w:val="es-MX"/>
        </w:rPr>
        <w:t xml:space="preserve"> </w:t>
      </w:r>
      <w:r w:rsidR="0029472B" w:rsidRPr="009A73D5">
        <w:rPr>
          <w:rFonts w:ascii="Montserrat" w:hAnsi="Montserrat" w:cs="Calibri"/>
          <w:lang w:val="es-MX"/>
        </w:rPr>
        <w:t>móvil: _</w:t>
      </w:r>
      <w:r w:rsidR="00495872" w:rsidRPr="009A73D5">
        <w:rPr>
          <w:rFonts w:ascii="Montserrat" w:hAnsi="Montserrat" w:cs="Calibri"/>
          <w:lang w:val="es-MX"/>
        </w:rPr>
        <w:t>__</w:t>
      </w:r>
      <w:r w:rsidR="00F06264" w:rsidRPr="009A73D5">
        <w:rPr>
          <w:rFonts w:ascii="Montserrat" w:hAnsi="Montserrat" w:cs="Calibri"/>
          <w:lang w:val="es-MX"/>
        </w:rPr>
        <w:t>__</w:t>
      </w:r>
      <w:r w:rsidR="00495872" w:rsidRPr="009A73D5">
        <w:rPr>
          <w:rFonts w:ascii="Montserrat" w:hAnsi="Montserrat" w:cs="Calibri"/>
          <w:lang w:val="es-MX"/>
        </w:rPr>
        <w:t>_____</w:t>
      </w:r>
      <w:r w:rsidR="0013300D" w:rsidRPr="009A73D5">
        <w:rPr>
          <w:rFonts w:ascii="Montserrat" w:hAnsi="Montserrat" w:cs="Calibri"/>
          <w:lang w:val="es-MX"/>
        </w:rPr>
        <w:t>_________________________</w:t>
      </w:r>
      <w:r w:rsidR="009A73D5">
        <w:rPr>
          <w:rFonts w:ascii="Montserrat" w:hAnsi="Montserrat" w:cs="Calibri"/>
          <w:lang w:val="es-MX"/>
        </w:rPr>
        <w:t>_</w:t>
      </w:r>
    </w:p>
    <w:p w14:paraId="35C0785D" w14:textId="77777777" w:rsidR="0013300D" w:rsidRPr="009A73D5" w:rsidRDefault="0013300D" w:rsidP="00A74E85">
      <w:pPr>
        <w:rPr>
          <w:rFonts w:ascii="Montserrat" w:hAnsi="Montserrat" w:cs="Calibri"/>
          <w:lang w:val="es-MX"/>
        </w:rPr>
      </w:pPr>
    </w:p>
    <w:p w14:paraId="33D669CB" w14:textId="77777777" w:rsidR="0013300D" w:rsidRPr="009A73D5" w:rsidRDefault="0013300D" w:rsidP="00A74E85">
      <w:pPr>
        <w:rPr>
          <w:rFonts w:ascii="Montserrat" w:hAnsi="Montserrat" w:cs="Calibri"/>
          <w:sz w:val="14"/>
          <w:lang w:val="es-MX"/>
        </w:rPr>
      </w:pPr>
      <w:r w:rsidRPr="009A73D5">
        <w:rPr>
          <w:rFonts w:ascii="Montserrat" w:hAnsi="Montserrat" w:cs="Calibri"/>
          <w:lang w:val="es-MX"/>
        </w:rPr>
        <w:t xml:space="preserve">Correo </w:t>
      </w:r>
      <w:r w:rsidR="0029472B" w:rsidRPr="009A73D5">
        <w:rPr>
          <w:rFonts w:ascii="Montserrat" w:hAnsi="Montserrat" w:cs="Calibri"/>
          <w:lang w:val="es-MX"/>
        </w:rPr>
        <w:t>electrónico: _</w:t>
      </w:r>
      <w:r w:rsidRPr="009A73D5">
        <w:rPr>
          <w:rFonts w:ascii="Montserrat" w:hAnsi="Montserrat" w:cs="Calibri"/>
          <w:lang w:val="es-MX"/>
        </w:rPr>
        <w:t>________________</w:t>
      </w:r>
      <w:r w:rsidR="00F64FDF" w:rsidRPr="009A73D5">
        <w:rPr>
          <w:rFonts w:ascii="Montserrat" w:hAnsi="Montserrat" w:cs="Calibri"/>
          <w:lang w:val="es-MX"/>
        </w:rPr>
        <w:t>_</w:t>
      </w:r>
      <w:r w:rsidRPr="009A73D5">
        <w:rPr>
          <w:rFonts w:ascii="Montserrat" w:hAnsi="Montserrat" w:cs="Calibri"/>
          <w:lang w:val="es-MX"/>
        </w:rPr>
        <w:t>________________________</w:t>
      </w:r>
      <w:r w:rsidR="00495872" w:rsidRPr="009A73D5">
        <w:rPr>
          <w:rFonts w:ascii="Montserrat" w:hAnsi="Montserrat" w:cs="Calibri"/>
          <w:lang w:val="es-MX"/>
        </w:rPr>
        <w:t>_____________</w:t>
      </w:r>
      <w:r w:rsidR="00F06264" w:rsidRPr="009A73D5">
        <w:rPr>
          <w:rFonts w:ascii="Montserrat" w:hAnsi="Montserrat" w:cs="Calibri"/>
          <w:lang w:val="es-MX"/>
        </w:rPr>
        <w:t>__</w:t>
      </w:r>
      <w:r w:rsidRPr="009A73D5">
        <w:rPr>
          <w:rFonts w:ascii="Montserrat" w:hAnsi="Montserrat" w:cs="Calibri"/>
          <w:lang w:val="es-MX"/>
        </w:rPr>
        <w:t>_______________________</w:t>
      </w:r>
    </w:p>
    <w:p w14:paraId="43A55AB3" w14:textId="77777777" w:rsidR="005C2EF6" w:rsidRPr="009A73D5" w:rsidRDefault="005C2EF6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</w:p>
    <w:p w14:paraId="39956995" w14:textId="533DF0B2" w:rsidR="003E4B88" w:rsidRPr="009A73D5" w:rsidRDefault="00B736F0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  <w:r w:rsidRPr="00B736F0">
        <w:rPr>
          <w:rFonts w:ascii="Montserrat" w:hAnsi="Montserrat" w:cs="Calibri"/>
          <w:b/>
          <w:bCs/>
          <w:lang w:val="es-MX"/>
        </w:rPr>
        <w:t>2.- INSTITUCIÓN QUE PROPONE</w:t>
      </w:r>
      <w:r w:rsidR="00576F70" w:rsidRPr="009A73D5">
        <w:rPr>
          <w:rFonts w:ascii="Montserrat" w:hAnsi="Montserrat" w:cs="Calibri"/>
          <w:bCs/>
          <w:lang w:val="es-MX"/>
        </w:rPr>
        <w:t>:</w:t>
      </w:r>
      <w:r w:rsidR="003D593C" w:rsidRPr="009A73D5">
        <w:rPr>
          <w:rFonts w:ascii="Montserrat" w:hAnsi="Montserrat" w:cs="Calibri"/>
          <w:bCs/>
          <w:lang w:val="es-MX"/>
        </w:rPr>
        <w:t xml:space="preserve"> _</w:t>
      </w:r>
      <w:r w:rsidR="003E4B88" w:rsidRPr="009A73D5">
        <w:rPr>
          <w:rFonts w:ascii="Montserrat" w:hAnsi="Montserrat" w:cs="Calibri"/>
          <w:bCs/>
          <w:lang w:val="es-MX"/>
        </w:rPr>
        <w:t>_________________________________</w:t>
      </w:r>
      <w:r w:rsidR="00A74E85" w:rsidRPr="009A73D5">
        <w:rPr>
          <w:rFonts w:ascii="Montserrat" w:hAnsi="Montserrat" w:cs="Calibri"/>
          <w:bCs/>
          <w:lang w:val="es-MX"/>
        </w:rPr>
        <w:t>___</w:t>
      </w:r>
      <w:r w:rsidR="00495872" w:rsidRPr="009A73D5">
        <w:rPr>
          <w:rFonts w:ascii="Montserrat" w:hAnsi="Montserrat" w:cs="Calibri"/>
          <w:bCs/>
          <w:lang w:val="es-MX"/>
        </w:rPr>
        <w:t>_________</w:t>
      </w:r>
      <w:r w:rsidR="00A74E85" w:rsidRPr="009A73D5">
        <w:rPr>
          <w:rFonts w:ascii="Montserrat" w:hAnsi="Montserrat" w:cs="Calibri"/>
          <w:bCs/>
          <w:lang w:val="es-MX"/>
        </w:rPr>
        <w:t>________________</w:t>
      </w:r>
      <w:r w:rsidR="009A73D5">
        <w:rPr>
          <w:rFonts w:ascii="Montserrat" w:hAnsi="Montserrat" w:cs="Calibri"/>
          <w:bCs/>
          <w:lang w:val="es-MX"/>
        </w:rPr>
        <w:t>_</w:t>
      </w:r>
      <w:r w:rsidR="00A74E85" w:rsidRPr="009A73D5">
        <w:rPr>
          <w:rFonts w:ascii="Montserrat" w:hAnsi="Montserrat" w:cs="Calibri"/>
          <w:bCs/>
          <w:lang w:val="es-MX"/>
        </w:rPr>
        <w:t>___</w:t>
      </w:r>
    </w:p>
    <w:p w14:paraId="340049D4" w14:textId="77777777" w:rsidR="005C2EF6" w:rsidRPr="009A73D5" w:rsidRDefault="005C2EF6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</w:p>
    <w:p w14:paraId="0A1D158C" w14:textId="77777777" w:rsidR="00A74E85" w:rsidRPr="009A73D5" w:rsidRDefault="00A74E85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  <w:r w:rsidRPr="009A73D5">
        <w:rPr>
          <w:rFonts w:ascii="Montserrat" w:hAnsi="Montserrat" w:cs="Calibri"/>
          <w:bCs/>
          <w:lang w:val="es-MX"/>
        </w:rPr>
        <w:t xml:space="preserve"> ____________________________________</w:t>
      </w:r>
      <w:r w:rsidR="00495872" w:rsidRPr="009A73D5">
        <w:rPr>
          <w:rFonts w:ascii="Montserrat" w:hAnsi="Montserrat" w:cs="Calibri"/>
          <w:bCs/>
          <w:lang w:val="es-MX"/>
        </w:rPr>
        <w:t>___</w:t>
      </w:r>
      <w:r w:rsidR="0029472B" w:rsidRPr="009A73D5">
        <w:rPr>
          <w:rFonts w:ascii="Montserrat" w:hAnsi="Montserrat" w:cs="Calibri"/>
          <w:bCs/>
          <w:lang w:val="es-MX"/>
        </w:rPr>
        <w:t>_____Teléfono: _</w:t>
      </w:r>
      <w:r w:rsidR="0013300D" w:rsidRPr="009A73D5">
        <w:rPr>
          <w:rFonts w:ascii="Montserrat" w:hAnsi="Montserrat" w:cs="Calibri"/>
          <w:bCs/>
          <w:lang w:val="es-MX"/>
        </w:rPr>
        <w:t>_____________</w:t>
      </w:r>
      <w:r w:rsidR="00495872" w:rsidRPr="009A73D5">
        <w:rPr>
          <w:rFonts w:ascii="Montserrat" w:hAnsi="Montserrat" w:cs="Calibri"/>
          <w:bCs/>
          <w:lang w:val="es-MX"/>
        </w:rPr>
        <w:t>__________</w:t>
      </w:r>
      <w:r w:rsidR="0013300D" w:rsidRPr="009A73D5">
        <w:rPr>
          <w:rFonts w:ascii="Montserrat" w:hAnsi="Montserrat" w:cs="Calibri"/>
          <w:bCs/>
          <w:lang w:val="es-MX"/>
        </w:rPr>
        <w:t>_________________</w:t>
      </w:r>
      <w:r w:rsidR="009A73D5">
        <w:rPr>
          <w:rFonts w:ascii="Montserrat" w:hAnsi="Montserrat" w:cs="Calibri"/>
          <w:bCs/>
          <w:lang w:val="es-MX"/>
        </w:rPr>
        <w:t>_</w:t>
      </w:r>
      <w:r w:rsidR="0013300D" w:rsidRPr="009A73D5">
        <w:rPr>
          <w:rFonts w:ascii="Montserrat" w:hAnsi="Montserrat" w:cs="Calibri"/>
          <w:bCs/>
          <w:lang w:val="es-MX"/>
        </w:rPr>
        <w:t>___</w:t>
      </w:r>
    </w:p>
    <w:p w14:paraId="18D052EF" w14:textId="77777777" w:rsidR="0013300D" w:rsidRPr="009A73D5" w:rsidRDefault="0013300D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</w:p>
    <w:p w14:paraId="0B0A61B6" w14:textId="77777777" w:rsidR="0029472B" w:rsidRPr="009A73D5" w:rsidRDefault="0013300D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  <w:r w:rsidRPr="009A73D5">
        <w:rPr>
          <w:rFonts w:ascii="Montserrat" w:hAnsi="Montserrat" w:cs="Calibri"/>
          <w:bCs/>
          <w:lang w:val="es-MX"/>
        </w:rPr>
        <w:t xml:space="preserve">Lugar de </w:t>
      </w:r>
      <w:r w:rsidR="0029472B" w:rsidRPr="009A73D5">
        <w:rPr>
          <w:rFonts w:ascii="Montserrat" w:hAnsi="Montserrat" w:cs="Calibri"/>
          <w:bCs/>
          <w:lang w:val="es-MX"/>
        </w:rPr>
        <w:t>adscripción: _</w:t>
      </w:r>
      <w:r w:rsidRPr="009A73D5">
        <w:rPr>
          <w:rFonts w:ascii="Montserrat" w:hAnsi="Montserrat" w:cs="Calibri"/>
          <w:bCs/>
          <w:lang w:val="es-MX"/>
        </w:rPr>
        <w:t>_____________________________</w:t>
      </w:r>
      <w:r w:rsidR="00495872" w:rsidRPr="009A73D5">
        <w:rPr>
          <w:rFonts w:ascii="Montserrat" w:hAnsi="Montserrat" w:cs="Calibri"/>
          <w:bCs/>
          <w:lang w:val="es-MX"/>
        </w:rPr>
        <w:t>_____________</w:t>
      </w:r>
      <w:r w:rsidRPr="009A73D5">
        <w:rPr>
          <w:rFonts w:ascii="Montserrat" w:hAnsi="Montserrat" w:cs="Calibri"/>
          <w:bCs/>
          <w:lang w:val="es-MX"/>
        </w:rPr>
        <w:t>__________________________________</w:t>
      </w:r>
    </w:p>
    <w:p w14:paraId="28533027" w14:textId="77777777" w:rsidR="009A73D5" w:rsidRDefault="009A73D5">
      <w:pPr>
        <w:tabs>
          <w:tab w:val="left" w:pos="6740"/>
        </w:tabs>
        <w:jc w:val="both"/>
        <w:rPr>
          <w:rFonts w:ascii="Montserrat" w:hAnsi="Montserrat" w:cs="Calibri"/>
          <w:b/>
          <w:lang w:val="es-MX"/>
        </w:rPr>
      </w:pPr>
    </w:p>
    <w:p w14:paraId="1A6B0204" w14:textId="77777777" w:rsidR="003E4B88" w:rsidRPr="00F64FDF" w:rsidRDefault="00A74E8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lang w:val="es-MX"/>
        </w:rPr>
        <w:t>3</w:t>
      </w:r>
      <w:r w:rsidR="009A6BBE" w:rsidRPr="00F64FDF">
        <w:rPr>
          <w:rFonts w:ascii="Montserrat" w:hAnsi="Montserrat" w:cs="Calibri"/>
          <w:b/>
          <w:lang w:val="es-MX"/>
        </w:rPr>
        <w:t xml:space="preserve">.- </w:t>
      </w:r>
      <w:r w:rsidR="00367BA2" w:rsidRPr="00F64FDF">
        <w:rPr>
          <w:rFonts w:ascii="Montserrat" w:hAnsi="Montserrat" w:cs="Calibri"/>
          <w:b/>
          <w:lang w:val="es-MX"/>
        </w:rPr>
        <w:t>FORMACIÓN ACADÉMICA</w:t>
      </w:r>
      <w:r w:rsidR="003E4B88" w:rsidRPr="00F64FDF">
        <w:rPr>
          <w:rFonts w:ascii="Montserrat" w:hAnsi="Montserrat" w:cs="Calibri"/>
          <w:b/>
          <w:lang w:val="es-MX"/>
        </w:rPr>
        <w:t>:</w:t>
      </w:r>
    </w:p>
    <w:tbl>
      <w:tblPr>
        <w:tblW w:w="232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6"/>
      </w:tblGrid>
      <w:tr w:rsidR="00257DED" w:rsidRPr="00F64FDF" w14:paraId="2F72A5C5" w14:textId="77777777" w:rsidTr="00853767">
        <w:trPr>
          <w:trHeight w:val="3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390FA0" w14:textId="77777777" w:rsidR="00257DED" w:rsidRPr="00F64FDF" w:rsidRDefault="00257DED" w:rsidP="00853767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CLASIFICACIÓN DE GRADOS ACADÉMICOS</w:t>
            </w:r>
          </w:p>
        </w:tc>
      </w:tr>
      <w:tr w:rsidR="00257DED" w:rsidRPr="00F64FDF" w14:paraId="5DDB8C02" w14:textId="77777777" w:rsidTr="00257DED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4E4FCE" w14:textId="77777777" w:rsidR="00257DED" w:rsidRPr="00F64FDF" w:rsidRDefault="00257DED" w:rsidP="004F0341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Doctorado (SNP)</w:t>
            </w:r>
          </w:p>
        </w:tc>
      </w:tr>
      <w:tr w:rsidR="00257DED" w:rsidRPr="00F64FDF" w14:paraId="1AAF768E" w14:textId="77777777" w:rsidTr="00257DED">
        <w:trPr>
          <w:trHeight w:val="13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9710A7" w14:textId="77777777" w:rsidR="00257DED" w:rsidRPr="00F64FDF" w:rsidRDefault="00257DED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Doctorado</w:t>
            </w:r>
          </w:p>
        </w:tc>
      </w:tr>
      <w:tr w:rsidR="00257DED" w:rsidRPr="00F64FDF" w14:paraId="33211FD8" w14:textId="77777777" w:rsidTr="00257DED">
        <w:trPr>
          <w:trHeight w:val="13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63E772" w14:textId="77777777" w:rsidR="00257DED" w:rsidRPr="00F64FDF" w:rsidRDefault="00257DED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Maestría (SNP)</w:t>
            </w:r>
          </w:p>
        </w:tc>
      </w:tr>
      <w:tr w:rsidR="00257DED" w:rsidRPr="00F64FDF" w14:paraId="4DDE9D07" w14:textId="77777777" w:rsidTr="00257DED">
        <w:trPr>
          <w:trHeight w:val="13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CF7B9C" w14:textId="77777777" w:rsidR="00257DED" w:rsidRPr="00F64FDF" w:rsidRDefault="00257DED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Maestría</w:t>
            </w:r>
          </w:p>
        </w:tc>
      </w:tr>
      <w:tr w:rsidR="00257DED" w:rsidRPr="00F64FDF" w14:paraId="6B6516D1" w14:textId="77777777" w:rsidTr="00257DED">
        <w:trPr>
          <w:trHeight w:val="1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3B008A" w14:textId="77777777" w:rsidR="00257DED" w:rsidRPr="00F64FDF" w:rsidRDefault="00257DED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Especialidad</w:t>
            </w:r>
          </w:p>
        </w:tc>
      </w:tr>
      <w:tr w:rsidR="00257DED" w:rsidRPr="00F64FDF" w14:paraId="7D576AA1" w14:textId="77777777" w:rsidTr="00257DED">
        <w:trPr>
          <w:trHeight w:val="1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293D19" w14:textId="77777777" w:rsidR="00257DED" w:rsidRPr="00F64FDF" w:rsidRDefault="00257DED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Licenciatura</w:t>
            </w:r>
          </w:p>
        </w:tc>
      </w:tr>
    </w:tbl>
    <w:p w14:paraId="039764DE" w14:textId="567B5746" w:rsidR="007E1F12" w:rsidRPr="00F64FDF" w:rsidRDefault="007E1F12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 xml:space="preserve">Nota: Anexar </w:t>
      </w:r>
      <w:r w:rsidR="00190309">
        <w:rPr>
          <w:rFonts w:ascii="Montserrat" w:hAnsi="Montserrat" w:cs="Calibri"/>
          <w:b/>
          <w:bCs/>
          <w:lang w:val="es-MX"/>
        </w:rPr>
        <w:t>copias de</w:t>
      </w:r>
      <w:r w:rsidRPr="00F64FDF">
        <w:rPr>
          <w:rFonts w:ascii="Montserrat" w:hAnsi="Montserrat" w:cs="Calibri"/>
          <w:b/>
          <w:bCs/>
          <w:lang w:val="es-MX"/>
        </w:rPr>
        <w:t xml:space="preserve"> Cédulas Profesionales</w:t>
      </w:r>
      <w:r w:rsidR="00367BA2" w:rsidRPr="00F64FDF">
        <w:rPr>
          <w:rFonts w:ascii="Montserrat" w:hAnsi="Montserrat" w:cs="Calibri"/>
          <w:b/>
          <w:bCs/>
          <w:lang w:val="es-MX"/>
        </w:rPr>
        <w:t xml:space="preserve"> </w:t>
      </w:r>
      <w:r w:rsidRPr="00F64FDF">
        <w:rPr>
          <w:rFonts w:ascii="Montserrat" w:hAnsi="Montserrat" w:cs="Calibri"/>
          <w:b/>
          <w:bCs/>
          <w:lang w:val="es-MX"/>
        </w:rPr>
        <w:t>correspondientes.</w:t>
      </w:r>
    </w:p>
    <w:p w14:paraId="620538F1" w14:textId="77777777" w:rsidR="005C2EF6" w:rsidRDefault="005C2EF6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7D665A67" w14:textId="77777777" w:rsidR="009A73D5" w:rsidRPr="00F64FDF" w:rsidRDefault="009A73D5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5AA70DFD" w14:textId="77777777" w:rsidR="0090653A" w:rsidRPr="00F64FDF" w:rsidRDefault="00263C54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  <w:r w:rsidRPr="00F64FDF">
        <w:rPr>
          <w:rFonts w:ascii="Montserrat" w:hAnsi="Montserrat" w:cs="Calibri"/>
          <w:b/>
          <w:bCs/>
        </w:rPr>
        <w:t>4.- CERTIFICACIÓN POR UN ORGANISMO OFICIAL</w:t>
      </w:r>
      <w:r w:rsidR="006E161D">
        <w:rPr>
          <w:rFonts w:ascii="Montserrat" w:hAnsi="Montserrat" w:cs="Calibri"/>
          <w:b/>
          <w:bCs/>
        </w:rPr>
        <w:t>:</w:t>
      </w:r>
    </w:p>
    <w:tbl>
      <w:tblPr>
        <w:tblpPr w:leftFromText="141" w:rightFromText="141" w:vertAnchor="text" w:horzAnchor="page" w:tblpX="1142" w:tblpY="84"/>
        <w:tblW w:w="21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190309" w:rsidRPr="00F64FDF" w14:paraId="2DD13716" w14:textId="77777777" w:rsidTr="00853767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D08464" w14:textId="77777777" w:rsidR="00190309" w:rsidRPr="00F64FDF" w:rsidRDefault="00190309" w:rsidP="00263C54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CERTIFICACIÓN Y RECERTIFICACIÓN</w:t>
            </w:r>
          </w:p>
        </w:tc>
      </w:tr>
      <w:tr w:rsidR="00190309" w:rsidRPr="00F64FDF" w14:paraId="54D0B6EB" w14:textId="77777777" w:rsidTr="00190309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3B1B36" w14:textId="77777777" w:rsidR="00190309" w:rsidRPr="00F64FDF" w:rsidRDefault="00190309" w:rsidP="0090653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Certificación</w:t>
            </w:r>
          </w:p>
        </w:tc>
      </w:tr>
      <w:tr w:rsidR="00190309" w:rsidRPr="00F64FDF" w14:paraId="70FDED05" w14:textId="77777777" w:rsidTr="00190309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062C36" w14:textId="77777777" w:rsidR="00190309" w:rsidRPr="00F64FDF" w:rsidRDefault="00190309" w:rsidP="0090653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Recertificación</w:t>
            </w:r>
          </w:p>
        </w:tc>
      </w:tr>
    </w:tbl>
    <w:p w14:paraId="387AC595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277CD642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2434987E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51DD0324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7FD58441" w14:textId="6FA62E3A" w:rsidR="0028189B" w:rsidRPr="00F64FDF" w:rsidRDefault="0056469A">
      <w:pPr>
        <w:tabs>
          <w:tab w:val="left" w:pos="6740"/>
        </w:tabs>
        <w:jc w:val="both"/>
        <w:rPr>
          <w:rFonts w:ascii="Montserrat" w:hAnsi="Montserrat"/>
        </w:rPr>
      </w:pPr>
      <w:r w:rsidRPr="00F64FDF">
        <w:rPr>
          <w:rFonts w:ascii="Montserrat" w:hAnsi="Montserrat" w:cs="Calibri"/>
          <w:b/>
          <w:bCs/>
        </w:rPr>
        <w:t xml:space="preserve">Nota: </w:t>
      </w:r>
      <w:bookmarkStart w:id="0" w:name="_Hlk212451681"/>
      <w:r w:rsidR="00190309">
        <w:rPr>
          <w:rFonts w:ascii="Montserrat" w:hAnsi="Montserrat" w:cs="Calibri"/>
          <w:b/>
          <w:bCs/>
        </w:rPr>
        <w:t>Anexar copias.</w:t>
      </w:r>
      <w:bookmarkEnd w:id="0"/>
    </w:p>
    <w:p w14:paraId="3D3FB9AF" w14:textId="77777777" w:rsidR="00E8684F" w:rsidRPr="00F64FDF" w:rsidRDefault="00E8684F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D1336B5" w14:textId="77777777" w:rsidR="002909BE" w:rsidRDefault="002909BE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F84EE17" w14:textId="77777777" w:rsidR="002909BE" w:rsidRDefault="002909BE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0C34305" w14:textId="352675E0" w:rsidR="00BA0DAC" w:rsidRPr="00F64FDF" w:rsidRDefault="009E722E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5.- COLEGIOS DE QUÍ</w:t>
      </w:r>
      <w:r w:rsidR="00BA0DAC" w:rsidRPr="00F64FDF">
        <w:rPr>
          <w:rFonts w:ascii="Montserrat" w:hAnsi="Montserrat" w:cs="Calibri"/>
          <w:b/>
          <w:bCs/>
          <w:lang w:val="es-MX"/>
        </w:rPr>
        <w:t>MICOS</w:t>
      </w:r>
      <w:r w:rsidR="00C17D85" w:rsidRPr="00F64FDF">
        <w:rPr>
          <w:rFonts w:ascii="Montserrat" w:hAnsi="Montserrat" w:cs="Calibri"/>
          <w:b/>
          <w:bCs/>
          <w:lang w:val="es-MX"/>
        </w:rPr>
        <w:t xml:space="preserve"> Y/O ASOCIACIONES</w:t>
      </w:r>
    </w:p>
    <w:p w14:paraId="6DEEE57D" w14:textId="77777777" w:rsidR="00BA0DAC" w:rsidRPr="00F64FDF" w:rsidRDefault="00BA0DAC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bookmarkStart w:id="1" w:name="_Hlk212451726"/>
    </w:p>
    <w:tbl>
      <w:tblPr>
        <w:tblW w:w="1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</w:tblGrid>
      <w:tr w:rsidR="00190309" w:rsidRPr="00F64FDF" w14:paraId="3EE37B44" w14:textId="77777777" w:rsidTr="00853767">
        <w:trPr>
          <w:trHeight w:val="79"/>
        </w:trPr>
        <w:tc>
          <w:tcPr>
            <w:tcW w:w="5000" w:type="pct"/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E6E1FA" w14:textId="77777777" w:rsidR="00190309" w:rsidRPr="00F64FDF" w:rsidRDefault="00190309" w:rsidP="00CD519F">
            <w:pPr>
              <w:jc w:val="center"/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AÑOS SOCIO ACTIVO</w:t>
            </w:r>
          </w:p>
        </w:tc>
      </w:tr>
    </w:tbl>
    <w:p w14:paraId="25E35565" w14:textId="21FF0BB4" w:rsidR="0004363C" w:rsidRPr="00F64FDF" w:rsidRDefault="0004363C" w:rsidP="0004363C">
      <w:pPr>
        <w:tabs>
          <w:tab w:val="left" w:pos="6740"/>
        </w:tabs>
        <w:jc w:val="both"/>
        <w:rPr>
          <w:rFonts w:ascii="Montserrat" w:hAnsi="Montserrat"/>
        </w:rPr>
      </w:pPr>
      <w:r w:rsidRPr="00F64FDF">
        <w:rPr>
          <w:rFonts w:ascii="Montserrat" w:hAnsi="Montserrat" w:cs="Calibri"/>
          <w:b/>
          <w:bCs/>
        </w:rPr>
        <w:t xml:space="preserve">Nota: </w:t>
      </w:r>
      <w:r w:rsidR="00190309">
        <w:rPr>
          <w:rFonts w:ascii="Montserrat" w:hAnsi="Montserrat" w:cs="Calibri"/>
          <w:b/>
          <w:bCs/>
        </w:rPr>
        <w:t>Anexar</w:t>
      </w:r>
      <w:r w:rsidR="002909BE">
        <w:rPr>
          <w:rFonts w:ascii="Montserrat" w:hAnsi="Montserrat" w:cs="Calibri"/>
          <w:b/>
          <w:bCs/>
        </w:rPr>
        <w:t xml:space="preserve"> constancia emitida por el Colegio con antigüedad.</w:t>
      </w:r>
    </w:p>
    <w:p w14:paraId="1D4FBA51" w14:textId="77777777" w:rsidR="00F827FE" w:rsidRDefault="00F827FE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bookmarkEnd w:id="1"/>
    <w:p w14:paraId="16AB78DD" w14:textId="77777777" w:rsidR="0029472B" w:rsidRPr="00F64FDF" w:rsidRDefault="0029472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B487C0B" w14:textId="77777777" w:rsidR="00F827FE" w:rsidRPr="00F64FDF" w:rsidRDefault="0075063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6.- INVESTIGACIÓN</w:t>
      </w:r>
      <w:r w:rsidR="006E161D">
        <w:rPr>
          <w:rFonts w:ascii="Montserrat" w:hAnsi="Montserrat" w:cs="Calibri"/>
          <w:b/>
          <w:bCs/>
          <w:lang w:val="es-MX"/>
        </w:rPr>
        <w:t>:</w:t>
      </w:r>
    </w:p>
    <w:p w14:paraId="4DDCFBB7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tbl>
      <w:tblPr>
        <w:tblpPr w:leftFromText="141" w:rightFromText="141" w:vertAnchor="text" w:horzAnchor="margin" w:tblpY="4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2"/>
      </w:tblGrid>
      <w:tr w:rsidR="00A51DF0" w:rsidRPr="00F64FDF" w14:paraId="79E32856" w14:textId="77777777" w:rsidTr="00853767">
        <w:trPr>
          <w:trHeight w:val="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A6CBBE" w14:textId="77777777" w:rsidR="00A51DF0" w:rsidRPr="00F64FDF" w:rsidRDefault="00A51DF0" w:rsidP="00853767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ACTIVIDADES DE INVESTIGACIÓN</w:t>
            </w:r>
          </w:p>
        </w:tc>
      </w:tr>
      <w:tr w:rsidR="00A51DF0" w:rsidRPr="00F64FDF" w14:paraId="0CB4D3BF" w14:textId="77777777" w:rsidTr="00A51DF0">
        <w:trPr>
          <w:trHeight w:val="1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8F7629" w14:textId="77777777" w:rsidR="00A51DF0" w:rsidRPr="00F64FDF" w:rsidRDefault="00A51DF0" w:rsidP="00A51DF0">
            <w:pPr>
              <w:rPr>
                <w:rFonts w:ascii="Montserrat" w:hAnsi="Montserrat" w:cs="Calibri"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Autor de libros científicos</w:t>
            </w:r>
          </w:p>
        </w:tc>
      </w:tr>
      <w:tr w:rsidR="00A51DF0" w:rsidRPr="00F64FDF" w14:paraId="020F059C" w14:textId="77777777" w:rsidTr="00A51DF0">
        <w:trPr>
          <w:trHeight w:val="1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2BF97E" w14:textId="77777777" w:rsidR="00A51DF0" w:rsidRPr="00F64FDF" w:rsidRDefault="00A51DF0" w:rsidP="00A51DF0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 xml:space="preserve">Autor de capítulo de libros científicos </w:t>
            </w:r>
          </w:p>
        </w:tc>
      </w:tr>
      <w:tr w:rsidR="00A51DF0" w:rsidRPr="00F64FDF" w14:paraId="3EE733E8" w14:textId="77777777" w:rsidTr="00A51DF0">
        <w:trPr>
          <w:trHeight w:val="1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56D2F1" w14:textId="77777777" w:rsidR="00A51DF0" w:rsidRPr="00F64FDF" w:rsidRDefault="00A51DF0" w:rsidP="00A51DF0">
            <w:pPr>
              <w:rPr>
                <w:rFonts w:ascii="Montserrat" w:hAnsi="Montserrat" w:cs="Calibri"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 xml:space="preserve">Artículo publicado en revistas indexadas </w:t>
            </w:r>
          </w:p>
        </w:tc>
      </w:tr>
      <w:tr w:rsidR="00A51DF0" w:rsidRPr="00F64FDF" w14:paraId="2C39BC5E" w14:textId="77777777" w:rsidTr="00A51DF0">
        <w:trPr>
          <w:trHeight w:val="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BF1948" w14:textId="77777777" w:rsidR="00A51DF0" w:rsidRPr="00F64FDF" w:rsidRDefault="00A51DF0" w:rsidP="00A51DF0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Artículo publicado en revistas no indexadas</w:t>
            </w:r>
          </w:p>
        </w:tc>
      </w:tr>
      <w:tr w:rsidR="00A51DF0" w:rsidRPr="00F64FDF" w14:paraId="105CAD2C" w14:textId="77777777" w:rsidTr="00A51DF0">
        <w:trPr>
          <w:trHeight w:val="15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FC3A7D" w14:textId="77777777" w:rsidR="00A51DF0" w:rsidRPr="00F64FDF" w:rsidRDefault="00A51DF0" w:rsidP="00A51DF0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Exposición oral o en carteles en Simposios</w:t>
            </w:r>
            <w:r>
              <w:rPr>
                <w:rFonts w:ascii="Montserrat" w:hAnsi="Montserrat" w:cs="Calibri"/>
                <w:b/>
                <w:bCs/>
              </w:rPr>
              <w:t xml:space="preserve"> y</w:t>
            </w:r>
            <w:r w:rsidRPr="00F64FDF">
              <w:rPr>
                <w:rFonts w:ascii="Montserrat" w:hAnsi="Montserrat" w:cs="Calibri"/>
                <w:b/>
                <w:bCs/>
              </w:rPr>
              <w:t xml:space="preserve"> Congresos</w:t>
            </w:r>
          </w:p>
        </w:tc>
      </w:tr>
      <w:tr w:rsidR="00A51DF0" w:rsidRPr="00F64FDF" w14:paraId="2688CB7D" w14:textId="77777777" w:rsidTr="00A51DF0">
        <w:trPr>
          <w:trHeight w:val="15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6C29B4" w14:textId="77777777" w:rsidR="00A51DF0" w:rsidRPr="00F64FDF" w:rsidRDefault="00A51DF0" w:rsidP="00A51DF0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Ponente internacional por año</w:t>
            </w:r>
          </w:p>
        </w:tc>
      </w:tr>
      <w:tr w:rsidR="00A51DF0" w:rsidRPr="00F64FDF" w14:paraId="56E61019" w14:textId="77777777" w:rsidTr="00A51DF0">
        <w:trPr>
          <w:trHeight w:val="1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F33FDE" w14:textId="77777777" w:rsidR="00A51DF0" w:rsidRPr="00F64FDF" w:rsidRDefault="00A51DF0" w:rsidP="00A51DF0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Ponente nacional por año</w:t>
            </w:r>
          </w:p>
        </w:tc>
      </w:tr>
      <w:tr w:rsidR="00A51DF0" w:rsidRPr="00F64FDF" w14:paraId="6C6AA9B2" w14:textId="77777777" w:rsidTr="00A51DF0">
        <w:trPr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0470DD" w14:textId="77777777" w:rsidR="00A51DF0" w:rsidRPr="00F64FDF" w:rsidRDefault="00A51DF0" w:rsidP="00A51DF0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Ponente local por año</w:t>
            </w:r>
          </w:p>
        </w:tc>
      </w:tr>
      <w:tr w:rsidR="00A51DF0" w:rsidRPr="00F64FDF" w14:paraId="4F58DDC7" w14:textId="77777777" w:rsidTr="00A51DF0">
        <w:trPr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FD0295" w14:textId="77777777" w:rsidR="00A51DF0" w:rsidRPr="00F64FDF" w:rsidRDefault="00A51DF0" w:rsidP="00A51DF0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Director o Asesor de Tesis de Doctorado</w:t>
            </w:r>
          </w:p>
        </w:tc>
      </w:tr>
      <w:tr w:rsidR="00A51DF0" w:rsidRPr="00F64FDF" w14:paraId="1A848577" w14:textId="77777777" w:rsidTr="00A51DF0">
        <w:trPr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40F85B" w14:textId="77777777" w:rsidR="00A51DF0" w:rsidRPr="00F64FDF" w:rsidRDefault="00A51DF0" w:rsidP="00A51DF0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Director o Asesor de Tesis de Maestría</w:t>
            </w:r>
          </w:p>
        </w:tc>
      </w:tr>
      <w:tr w:rsidR="00A51DF0" w:rsidRPr="00F64FDF" w14:paraId="62CC0DFB" w14:textId="77777777" w:rsidTr="00A51DF0">
        <w:trPr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00E7DE" w14:textId="77777777" w:rsidR="00A51DF0" w:rsidRPr="00F64FDF" w:rsidRDefault="00A51DF0" w:rsidP="00A51DF0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Director o Asesor de Tesis de Licenciatura</w:t>
            </w:r>
          </w:p>
        </w:tc>
      </w:tr>
      <w:tr w:rsidR="00A51DF0" w:rsidRPr="00F64FDF" w14:paraId="68CD1A75" w14:textId="77777777" w:rsidTr="00A51DF0">
        <w:trPr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414A52" w14:textId="77777777" w:rsidR="00A51DF0" w:rsidRPr="00F64FDF" w:rsidRDefault="00A51DF0" w:rsidP="00A51DF0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 xml:space="preserve">Estancias de Investigación (internacionales y nacionales) por un periodo mínimo de 6 </w:t>
            </w:r>
            <w:proofErr w:type="gramStart"/>
            <w:r w:rsidRPr="00F64FDF">
              <w:rPr>
                <w:rFonts w:ascii="Montserrat" w:hAnsi="Montserrat" w:cs="Calibri"/>
                <w:b/>
                <w:bCs/>
                <w:lang w:val="es-MX"/>
              </w:rPr>
              <w:t xml:space="preserve">meses </w:t>
            </w:r>
            <w:r>
              <w:rPr>
                <w:rFonts w:ascii="Montserrat" w:hAnsi="Montserrat" w:cs="Calibri"/>
                <w:b/>
                <w:bCs/>
                <w:lang w:val="es-MX"/>
              </w:rPr>
              <w:t>.</w:t>
            </w:r>
            <w:proofErr w:type="gramEnd"/>
          </w:p>
        </w:tc>
      </w:tr>
      <w:tr w:rsidR="00A51DF0" w:rsidRPr="00F64FDF" w14:paraId="148BD2E4" w14:textId="77777777" w:rsidTr="00A51DF0">
        <w:trPr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7CDF36" w14:textId="6B217437" w:rsidR="00A51DF0" w:rsidRPr="00F64FDF" w:rsidRDefault="00A51DF0" w:rsidP="00A51DF0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Proyectos concluidos de Investigación, Divulgación o Infraestructura (como responsable Técnico)</w:t>
            </w:r>
            <w:r>
              <w:rPr>
                <w:rFonts w:ascii="Montserrat" w:hAnsi="Montserrat" w:cs="Calibri"/>
                <w:b/>
                <w:bCs/>
                <w:lang w:val="es-MX"/>
              </w:rPr>
              <w:t>.</w:t>
            </w:r>
            <w:r w:rsidRPr="00F64FDF">
              <w:rPr>
                <w:rFonts w:ascii="Montserrat" w:hAnsi="Montserrat" w:cs="Calibri"/>
                <w:b/>
                <w:bCs/>
                <w:lang w:val="es-MX"/>
              </w:rPr>
              <w:t xml:space="preserve"> </w:t>
            </w:r>
          </w:p>
        </w:tc>
      </w:tr>
      <w:tr w:rsidR="00A51DF0" w:rsidRPr="00F64FDF" w14:paraId="7C438EB7" w14:textId="77777777" w:rsidTr="00A51DF0">
        <w:trPr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26381D" w14:textId="77777777" w:rsidR="00A51DF0" w:rsidRPr="00F64FDF" w:rsidRDefault="00A51DF0" w:rsidP="00A51DF0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 xml:space="preserve">Proyectos concluidos de Investigación, Divulgación o Infraestructura (como Colaborador)  </w:t>
            </w:r>
          </w:p>
        </w:tc>
      </w:tr>
    </w:tbl>
    <w:p w14:paraId="5BBD6C03" w14:textId="77777777" w:rsidR="00B57D9D" w:rsidRDefault="00B57D9D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bookmarkStart w:id="2" w:name="_Hlk212451813"/>
    </w:p>
    <w:p w14:paraId="36CB8FF5" w14:textId="1BCB27AA" w:rsidR="00C87273" w:rsidRPr="00F64FDF" w:rsidRDefault="00267913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267913">
        <w:rPr>
          <w:rFonts w:ascii="Montserrat" w:hAnsi="Montserrat" w:cs="Calibri"/>
          <w:b/>
          <w:bCs/>
          <w:lang w:val="es-MX"/>
        </w:rPr>
        <w:t>Nota: Anexar documentos.</w:t>
      </w:r>
    </w:p>
    <w:bookmarkEnd w:id="2"/>
    <w:p w14:paraId="37385D48" w14:textId="77777777" w:rsidR="00190309" w:rsidRDefault="00190309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B8FF499" w14:textId="5370E806" w:rsidR="009A73D5" w:rsidRDefault="009A73D5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D8218CE" w14:textId="77777777" w:rsidR="00A51DF0" w:rsidRPr="00F64FDF" w:rsidRDefault="00A51DF0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CA77DEE" w14:textId="77777777" w:rsidR="00F06264" w:rsidRPr="00F64FDF" w:rsidRDefault="00F06264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7.- DOCENCIA</w:t>
      </w:r>
      <w:r w:rsidR="00A670EA" w:rsidRPr="00F64FDF">
        <w:rPr>
          <w:rFonts w:ascii="Montserrat" w:hAnsi="Montserrat" w:cs="Calibri"/>
          <w:b/>
          <w:bCs/>
          <w:lang w:val="es-MX"/>
        </w:rPr>
        <w:t xml:space="preserve"> (HORAS FRENTE A GRUPO)</w:t>
      </w:r>
      <w:r w:rsidR="006E161D">
        <w:rPr>
          <w:rFonts w:ascii="Montserrat" w:hAnsi="Montserrat" w:cs="Calibri"/>
          <w:b/>
          <w:bCs/>
          <w:lang w:val="es-MX"/>
        </w:rPr>
        <w:t>:</w:t>
      </w:r>
    </w:p>
    <w:p w14:paraId="0EA7E0B3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tbl>
      <w:tblPr>
        <w:tblpPr w:leftFromText="141" w:rightFromText="141" w:vertAnchor="text" w:horzAnchor="margin" w:tblpY="27"/>
        <w:tblW w:w="2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</w:tblGrid>
      <w:tr w:rsidR="00853767" w:rsidRPr="00F64FDF" w14:paraId="128A05BD" w14:textId="77777777" w:rsidTr="00853767">
        <w:trPr>
          <w:trHeight w:val="41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6E5A223" w14:textId="77777777" w:rsidR="00853767" w:rsidRPr="00F64FDF" w:rsidRDefault="00853767" w:rsidP="00853767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ACTIVIDADES DOCENTES</w:t>
            </w:r>
          </w:p>
        </w:tc>
      </w:tr>
      <w:tr w:rsidR="00853767" w:rsidRPr="00F64FDF" w14:paraId="4092B860" w14:textId="77777777" w:rsidTr="00853767">
        <w:trPr>
          <w:trHeight w:val="282"/>
        </w:trPr>
        <w:tc>
          <w:tcPr>
            <w:tcW w:w="5000" w:type="pct"/>
          </w:tcPr>
          <w:p w14:paraId="540AE226" w14:textId="77777777" w:rsidR="00853767" w:rsidRPr="00F64FDF" w:rsidRDefault="00853767" w:rsidP="00853767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 xml:space="preserve">20 o más horas a la semana/ Semestre </w:t>
            </w:r>
          </w:p>
        </w:tc>
      </w:tr>
      <w:tr w:rsidR="00853767" w:rsidRPr="00F64FDF" w14:paraId="4D21D517" w14:textId="77777777" w:rsidTr="00853767">
        <w:trPr>
          <w:trHeight w:val="282"/>
        </w:trPr>
        <w:tc>
          <w:tcPr>
            <w:tcW w:w="5000" w:type="pct"/>
          </w:tcPr>
          <w:p w14:paraId="57B81C48" w14:textId="77777777" w:rsidR="00853767" w:rsidRPr="00F64FDF" w:rsidRDefault="00853767" w:rsidP="00853767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11 a 19 horas a la semana/ Semestre</w:t>
            </w:r>
          </w:p>
        </w:tc>
      </w:tr>
      <w:tr w:rsidR="00853767" w:rsidRPr="00F64FDF" w14:paraId="50E53FA7" w14:textId="77777777" w:rsidTr="00853767">
        <w:trPr>
          <w:trHeight w:val="254"/>
        </w:trPr>
        <w:tc>
          <w:tcPr>
            <w:tcW w:w="5000" w:type="pct"/>
          </w:tcPr>
          <w:p w14:paraId="25F8B284" w14:textId="77777777" w:rsidR="00853767" w:rsidRPr="00F64FDF" w:rsidRDefault="00853767" w:rsidP="00853767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1 a 10 horas/ Semestre</w:t>
            </w:r>
          </w:p>
        </w:tc>
      </w:tr>
    </w:tbl>
    <w:p w14:paraId="69CAE64F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452FA6D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4BDD625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D803288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E7F6CF7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7F61454" w14:textId="77777777" w:rsidR="00190309" w:rsidRDefault="0019030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6C83636" w14:textId="4D44C23E" w:rsidR="00190309" w:rsidRDefault="00DB25B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Nota:</w:t>
      </w:r>
      <w:r w:rsidR="009E2AB6" w:rsidRPr="00F64FDF">
        <w:rPr>
          <w:rFonts w:ascii="Montserrat" w:hAnsi="Montserrat" w:cs="Calibri"/>
          <w:b/>
          <w:bCs/>
          <w:lang w:val="es-MX"/>
        </w:rPr>
        <w:t xml:space="preserve"> Incluir carga horaria o constancia oficial de la Institución Educativa.</w:t>
      </w:r>
    </w:p>
    <w:p w14:paraId="61DCAED8" w14:textId="05C7D15F" w:rsidR="00A51DF0" w:rsidRDefault="00A51DF0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DB7EBF9" w14:textId="77777777" w:rsidR="00853767" w:rsidRPr="00A51DF0" w:rsidRDefault="00853767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tbl>
      <w:tblPr>
        <w:tblpPr w:leftFromText="141" w:rightFromText="141" w:vertAnchor="text" w:horzAnchor="margin" w:tblpY="1075"/>
        <w:tblW w:w="219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1"/>
      </w:tblGrid>
      <w:tr w:rsidR="00190309" w:rsidRPr="00F64FDF" w14:paraId="77656772" w14:textId="77777777" w:rsidTr="00853767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4698C0" w14:textId="77777777" w:rsidR="00190309" w:rsidRPr="00F64FDF" w:rsidRDefault="00190309" w:rsidP="006B1A70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INSTITUCIONAL O PRIVADO</w:t>
            </w:r>
          </w:p>
        </w:tc>
      </w:tr>
      <w:tr w:rsidR="00190309" w:rsidRPr="00F64FDF" w14:paraId="1245E172" w14:textId="77777777" w:rsidTr="00190309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3E7BE6" w14:textId="77777777" w:rsidR="00190309" w:rsidRPr="00F64FDF" w:rsidRDefault="00190309" w:rsidP="006B1A70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 xml:space="preserve">Por años de ejercicio profesional químico </w:t>
            </w:r>
          </w:p>
        </w:tc>
      </w:tr>
    </w:tbl>
    <w:p w14:paraId="735A8132" w14:textId="6A2C8B01" w:rsidR="006B1A70" w:rsidRDefault="006B1A70" w:rsidP="009A73D5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49DD8CD7" w14:textId="77777777" w:rsidR="00A51DF0" w:rsidRDefault="00A51DF0" w:rsidP="009A73D5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721B5658" w14:textId="77777777" w:rsidR="006B1A70" w:rsidRDefault="009A73D5" w:rsidP="009A73D5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  <w:r w:rsidRPr="00F64FDF">
        <w:rPr>
          <w:rFonts w:ascii="Montserrat" w:hAnsi="Montserrat" w:cs="Calibri"/>
          <w:b/>
          <w:bCs/>
        </w:rPr>
        <w:t xml:space="preserve">8.- EJERCICIO PROFESIONAL EN LABORATORIO, EN ÁREAS RELACIONADOS CON LA SALUD, </w:t>
      </w:r>
      <w:r w:rsidR="006B1A70" w:rsidRPr="00F64FDF">
        <w:rPr>
          <w:rFonts w:ascii="Montserrat" w:hAnsi="Montserrat" w:cs="Calibri"/>
          <w:b/>
          <w:bCs/>
        </w:rPr>
        <w:t>DOCENCIA E INVESTIGACIÓN</w:t>
      </w:r>
      <w:r w:rsidR="006E161D">
        <w:rPr>
          <w:rFonts w:ascii="Montserrat" w:hAnsi="Montserrat" w:cs="Calibri"/>
          <w:b/>
          <w:bCs/>
        </w:rPr>
        <w:t>:</w:t>
      </w:r>
    </w:p>
    <w:p w14:paraId="1DCC5F7D" w14:textId="77777777" w:rsidR="009A73D5" w:rsidRDefault="009A73D5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5F8BE35A" w14:textId="77777777" w:rsidR="00190309" w:rsidRDefault="00190309" w:rsidP="009111F6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8E22468" w14:textId="77777777" w:rsidR="00190309" w:rsidRDefault="00190309" w:rsidP="009111F6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FDFCF75" w14:textId="77777777" w:rsidR="00190309" w:rsidRDefault="00190309" w:rsidP="009111F6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0356080" w14:textId="2017538A" w:rsidR="005E7158" w:rsidRDefault="003D659F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Nota: Constancia Institucional</w:t>
      </w:r>
      <w:r w:rsidR="002366E6" w:rsidRPr="00F64FDF">
        <w:rPr>
          <w:rFonts w:ascii="Montserrat" w:hAnsi="Montserrat" w:cs="Calibri"/>
          <w:b/>
          <w:bCs/>
          <w:lang w:val="es-MX"/>
        </w:rPr>
        <w:t xml:space="preserve"> o privado</w:t>
      </w:r>
      <w:r w:rsidR="00C62EE8" w:rsidRPr="00F64FDF">
        <w:rPr>
          <w:rFonts w:ascii="Montserrat" w:hAnsi="Montserrat" w:cs="Calibri"/>
          <w:b/>
          <w:bCs/>
          <w:lang w:val="es-MX"/>
        </w:rPr>
        <w:t xml:space="preserve"> (resumen IMSS</w:t>
      </w:r>
      <w:r w:rsidR="00842F13" w:rsidRPr="00F64FDF">
        <w:rPr>
          <w:rFonts w:ascii="Montserrat" w:hAnsi="Montserrat" w:cs="Calibri"/>
          <w:b/>
          <w:bCs/>
          <w:lang w:val="es-MX"/>
        </w:rPr>
        <w:t>), T</w:t>
      </w:r>
      <w:r w:rsidR="00C62EE8" w:rsidRPr="00F64FDF">
        <w:rPr>
          <w:rFonts w:ascii="Montserrat" w:hAnsi="Montserrat" w:cs="Calibri"/>
          <w:b/>
          <w:bCs/>
          <w:lang w:val="es-MX"/>
        </w:rPr>
        <w:t>í</w:t>
      </w:r>
      <w:r w:rsidRPr="00F64FDF">
        <w:rPr>
          <w:rFonts w:ascii="Montserrat" w:hAnsi="Montserrat" w:cs="Calibri"/>
          <w:b/>
          <w:bCs/>
          <w:lang w:val="es-MX"/>
        </w:rPr>
        <w:t xml:space="preserve">tulo </w:t>
      </w:r>
      <w:r w:rsidR="00842F13" w:rsidRPr="00F64FDF">
        <w:rPr>
          <w:rFonts w:ascii="Montserrat" w:hAnsi="Montserrat" w:cs="Calibri"/>
          <w:b/>
          <w:bCs/>
          <w:lang w:val="es-MX"/>
        </w:rPr>
        <w:t>Profesional Q</w:t>
      </w:r>
      <w:r w:rsidR="002366E6" w:rsidRPr="00F64FDF">
        <w:rPr>
          <w:rFonts w:ascii="Montserrat" w:hAnsi="Montserrat" w:cs="Calibri"/>
          <w:b/>
          <w:bCs/>
          <w:lang w:val="es-MX"/>
        </w:rPr>
        <w:t>uímico</w:t>
      </w:r>
      <w:r w:rsidR="007D5048" w:rsidRPr="00F64FDF">
        <w:rPr>
          <w:rFonts w:ascii="Montserrat" w:hAnsi="Montserrat" w:cs="Calibri"/>
          <w:b/>
          <w:bCs/>
          <w:lang w:val="es-MX"/>
        </w:rPr>
        <w:t>.</w:t>
      </w:r>
      <w:r w:rsidR="005B54EA" w:rsidRPr="00F64FDF">
        <w:rPr>
          <w:rFonts w:ascii="Montserrat" w:hAnsi="Montserrat" w:cs="Calibri"/>
          <w:b/>
          <w:bCs/>
          <w:lang w:val="es-MX"/>
        </w:rPr>
        <w:t xml:space="preserve"> </w:t>
      </w:r>
    </w:p>
    <w:p w14:paraId="39EC871C" w14:textId="42081CEE" w:rsidR="00A51DF0" w:rsidRDefault="00A51DF0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C4AB58B" w14:textId="69238297" w:rsidR="00A51DF0" w:rsidRDefault="00A51DF0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255C6AE" w14:textId="1C16B10D" w:rsidR="00A51DF0" w:rsidRDefault="00A51DF0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D92EDBB" w14:textId="78B6E6A3" w:rsidR="005B7B35" w:rsidRDefault="005B7B3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BBAF4E7" w14:textId="6E51F4CB" w:rsidR="005B7B35" w:rsidRDefault="005B7B3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928F666" w14:textId="77777777" w:rsidR="005B7B35" w:rsidRDefault="005B7B3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293EC4B" w14:textId="054603D2" w:rsidR="009A73D5" w:rsidRPr="00F64FDF" w:rsidRDefault="00A51DF0" w:rsidP="009A73D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>
        <w:rPr>
          <w:rFonts w:ascii="Montserrat" w:hAnsi="Montserrat" w:cs="Calibri"/>
          <w:b/>
          <w:bCs/>
          <w:lang w:val="es-MX"/>
        </w:rPr>
        <w:lastRenderedPageBreak/>
        <w:t xml:space="preserve">9. </w:t>
      </w:r>
      <w:r w:rsidR="00576F70" w:rsidRPr="00576F70">
        <w:rPr>
          <w:rFonts w:ascii="Montserrat" w:hAnsi="Montserrat" w:cs="Calibri"/>
          <w:b/>
          <w:bCs/>
          <w:lang w:val="es-MX"/>
        </w:rPr>
        <w:t>CAPACITACIÓN Y EDUCACIÓN CONTINUA:</w:t>
      </w:r>
    </w:p>
    <w:p w14:paraId="0FDCC97F" w14:textId="77777777" w:rsidR="003E1DD9" w:rsidRDefault="003E1DD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tbl>
      <w:tblPr>
        <w:tblpPr w:leftFromText="141" w:rightFromText="141" w:vertAnchor="text" w:horzAnchor="margin" w:tblpY="106"/>
        <w:tblW w:w="42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5"/>
        <w:gridCol w:w="11"/>
      </w:tblGrid>
      <w:tr w:rsidR="005B7B35" w:rsidRPr="00F64FDF" w14:paraId="585928FB" w14:textId="77777777" w:rsidTr="005B7B35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9B6109" w14:textId="3578A3BF" w:rsidR="005B7B35" w:rsidRPr="00F64FDF" w:rsidRDefault="00FF630B" w:rsidP="005B7B35">
            <w:pPr>
              <w:rPr>
                <w:rFonts w:ascii="Montserrat" w:hAnsi="Montserrat" w:cs="Calibri"/>
                <w:b/>
                <w:bCs/>
              </w:rPr>
            </w:pPr>
            <w:r>
              <w:rPr>
                <w:rFonts w:ascii="Montserrat" w:hAnsi="Montserrat" w:cs="Calibri"/>
                <w:b/>
                <w:bCs/>
              </w:rPr>
              <w:t>DIPLOMADOS, CONFERENCIAS, CURSOS Y CONGRESOS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67667" w14:textId="77777777" w:rsidR="005B7B35" w:rsidRPr="00F64FDF" w:rsidRDefault="005B7B35" w:rsidP="005B7B35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5B7B35" w:rsidRPr="00F64FDF" w14:paraId="75D7C48D" w14:textId="77777777" w:rsidTr="005B7B35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85FDAC" w14:textId="77777777" w:rsidR="005B7B35" w:rsidRPr="00F64FDF" w:rsidRDefault="005B7B3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Diplomado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19D2F" w14:textId="77777777" w:rsidR="005B7B35" w:rsidRPr="00F64FDF" w:rsidRDefault="005B7B35" w:rsidP="005B7B35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5B7B35" w:rsidRPr="00F64FDF" w14:paraId="4C0A197C" w14:textId="77777777" w:rsidTr="005B7B35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9C4311" w14:textId="77777777" w:rsidR="005B7B35" w:rsidRPr="00F64FDF" w:rsidRDefault="005B7B3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Conferencias Internacionales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5DF09" w14:textId="77777777" w:rsidR="005B7B35" w:rsidRPr="00F64FDF" w:rsidRDefault="005B7B35" w:rsidP="005B7B35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5B7B35" w:rsidRPr="00F64FDF" w14:paraId="49DA7CB1" w14:textId="77777777" w:rsidTr="005B7B35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80933F" w14:textId="77777777" w:rsidR="005B7B35" w:rsidRPr="00F64FDF" w:rsidRDefault="005B7B3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Conferencias Nacionales y/o Estatales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DB29F" w14:textId="77777777" w:rsidR="005B7B35" w:rsidRPr="00F64FDF" w:rsidRDefault="005B7B35" w:rsidP="005B7B35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5B7B35" w:rsidRPr="00F64FDF" w14:paraId="04EB29C3" w14:textId="77777777" w:rsidTr="005B7B35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EE60C0" w14:textId="77777777" w:rsidR="005B7B35" w:rsidRPr="00F64FDF" w:rsidRDefault="005B7B3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cursos (igual o mayor a 20 horas)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28669" w14:textId="77777777" w:rsidR="005B7B35" w:rsidRPr="00F64FDF" w:rsidRDefault="005B7B35" w:rsidP="005B7B35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5B7B35" w:rsidRPr="00F64FDF" w14:paraId="1240C88F" w14:textId="77777777" w:rsidTr="005B7B35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ADD97B" w14:textId="77777777" w:rsidR="005B7B35" w:rsidRPr="00F64FDF" w:rsidRDefault="005B7B3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cursos (menor a 20 horas)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D3400" w14:textId="77777777" w:rsidR="005B7B35" w:rsidRPr="00F64FDF" w:rsidRDefault="005B7B35" w:rsidP="005B7B35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5B7B35" w:rsidRPr="00F64FDF" w14:paraId="2996B5CC" w14:textId="77777777" w:rsidTr="005B7B35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5AC048" w14:textId="77777777" w:rsidR="005B7B35" w:rsidRPr="00F64FDF" w:rsidRDefault="005B7B3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Congresos con valor curricular (igual o mayor a 20 horas)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F7C0C" w14:textId="77777777" w:rsidR="005B7B35" w:rsidRPr="00F64FDF" w:rsidRDefault="005B7B35" w:rsidP="005B7B35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5B7B35" w:rsidRPr="00F64FDF" w14:paraId="43AE9854" w14:textId="77777777" w:rsidTr="005B7B35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C919FF" w14:textId="77777777" w:rsidR="005B7B35" w:rsidRPr="00F64FDF" w:rsidRDefault="005B7B35" w:rsidP="005B7B35">
            <w:pPr>
              <w:rPr>
                <w:rFonts w:ascii="Montserrat" w:hAnsi="Montserrat" w:cs="Calibri"/>
                <w:b/>
                <w:bCs/>
              </w:rPr>
            </w:pPr>
            <w:r>
              <w:rPr>
                <w:rFonts w:ascii="Montserrat" w:hAnsi="Montserrat" w:cs="Calibri"/>
                <w:b/>
                <w:bCs/>
              </w:rPr>
              <w:t xml:space="preserve">Ha sido instructor en cursos de actualización y capacitación al personal de salud 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6F8AB" w14:textId="77777777" w:rsidR="005B7B35" w:rsidRPr="00F64FDF" w:rsidRDefault="005B7B35" w:rsidP="005B7B35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</w:tbl>
    <w:p w14:paraId="708AE640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ECAAE33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D4C7228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DA5D780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79E29C4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F71B5AB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92FA1E3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0E7FEE7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573D083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F685B1F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CC14E0B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C690C51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D3127DB" w14:textId="77777777" w:rsidR="00190309" w:rsidRDefault="00190309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42AD538" w14:textId="2ED00159" w:rsidR="00C82DF7" w:rsidRDefault="003755FD" w:rsidP="003E1DD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 xml:space="preserve">Nota: </w:t>
      </w:r>
      <w:r w:rsidR="00190309">
        <w:rPr>
          <w:rFonts w:ascii="Montserrat" w:hAnsi="Montserrat" w:cs="Calibri"/>
          <w:b/>
          <w:bCs/>
          <w:lang w:val="es-MX"/>
        </w:rPr>
        <w:t>Anexar copias de documentos</w:t>
      </w:r>
    </w:p>
    <w:p w14:paraId="07607114" w14:textId="77777777" w:rsidR="009A73D5" w:rsidRPr="00F64FDF" w:rsidRDefault="009A73D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86F6351" w14:textId="77777777" w:rsidR="00A51DF0" w:rsidRDefault="00A51DF0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CE03CCA" w14:textId="7F57FD93" w:rsidR="009943E5" w:rsidRPr="00F44FC6" w:rsidRDefault="003755FD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10</w:t>
      </w:r>
      <w:r w:rsidR="003E1DD9" w:rsidRPr="003E1DD9">
        <w:rPr>
          <w:rFonts w:ascii="Montserrat" w:hAnsi="Montserrat" w:cs="Calibri"/>
          <w:b/>
          <w:bCs/>
          <w:lang w:val="es-MX"/>
        </w:rPr>
        <w:t>.- CARGOS EN EL SECTOR SALUD E INSTITUCIONES EDUCATIVAS</w:t>
      </w:r>
      <w:r w:rsidR="003E1DD9" w:rsidRPr="003E1DD9">
        <w:rPr>
          <w:rFonts w:ascii="Montserrat" w:hAnsi="Montserrat" w:cs="Calibri"/>
          <w:b/>
          <w:bCs/>
          <w:lang w:val="es-MX"/>
        </w:rPr>
        <w:tab/>
        <w:t>(ACTUALMENTE INACTIVO):</w:t>
      </w:r>
      <w:bookmarkStart w:id="3" w:name="_GoBack"/>
      <w:bookmarkEnd w:id="3"/>
    </w:p>
    <w:tbl>
      <w:tblPr>
        <w:tblpPr w:leftFromText="180" w:rightFromText="180" w:vertAnchor="text" w:horzAnchor="margin" w:tblpY="38"/>
        <w:tblW w:w="21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7"/>
      </w:tblGrid>
      <w:tr w:rsidR="005B7B35" w:rsidRPr="00F64FDF" w14:paraId="2638885D" w14:textId="77777777" w:rsidTr="005B7B35">
        <w:trPr>
          <w:cantSplit/>
          <w:trHeight w:val="3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46D3CF" w14:textId="77777777" w:rsidR="005B7B35" w:rsidRPr="00F64FDF" w:rsidRDefault="005B7B3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ADMINISTRATIVO</w:t>
            </w:r>
          </w:p>
        </w:tc>
      </w:tr>
      <w:tr w:rsidR="005B7B35" w:rsidRPr="00F64FDF" w14:paraId="2127FF57" w14:textId="77777777" w:rsidTr="005B7B35">
        <w:trPr>
          <w:cantSplit/>
          <w:trHeight w:val="3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D41B4B" w14:textId="77777777" w:rsidR="005B7B35" w:rsidRPr="00F64FDF" w:rsidRDefault="005B7B3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Por años en el cargo</w:t>
            </w:r>
          </w:p>
        </w:tc>
      </w:tr>
    </w:tbl>
    <w:p w14:paraId="01175C49" w14:textId="77777777" w:rsidR="00E8684F" w:rsidRDefault="00E8684F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83C0C3F" w14:textId="77777777" w:rsidR="009A73D5" w:rsidRDefault="009A73D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2AEC1C7" w14:textId="77777777" w:rsidR="006B1A70" w:rsidRDefault="006B1A70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54CBC17" w14:textId="77777777" w:rsidR="006B1A70" w:rsidRDefault="006B1A70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AAC9DB8" w14:textId="77777777" w:rsidR="00A51DF0" w:rsidRDefault="00A51DF0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CDECF40" w14:textId="0CBE46BE" w:rsidR="00A67BCC" w:rsidRPr="00F64FDF" w:rsidRDefault="0027206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11.- RECONOCIMIENTOS QUÍMICOS O DE OTRA Í</w:t>
      </w:r>
      <w:r w:rsidR="00A119E1" w:rsidRPr="00F64FDF">
        <w:rPr>
          <w:rFonts w:ascii="Montserrat" w:hAnsi="Montserrat" w:cs="Calibri"/>
          <w:b/>
          <w:bCs/>
          <w:lang w:val="es-MX"/>
        </w:rPr>
        <w:t>NDOLE</w:t>
      </w:r>
      <w:r w:rsidR="006E161D">
        <w:rPr>
          <w:rFonts w:ascii="Montserrat" w:hAnsi="Montserrat" w:cs="Calibri"/>
          <w:b/>
          <w:bCs/>
          <w:lang w:val="es-MX"/>
        </w:rPr>
        <w:t>:</w:t>
      </w:r>
    </w:p>
    <w:tbl>
      <w:tblPr>
        <w:tblpPr w:leftFromText="180" w:rightFromText="180" w:vertAnchor="text" w:horzAnchor="margin" w:tblpY="113"/>
        <w:tblW w:w="261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8"/>
      </w:tblGrid>
      <w:tr w:rsidR="009943E5" w:rsidRPr="00F64FDF" w14:paraId="2AE30952" w14:textId="77777777" w:rsidTr="005B7B35">
        <w:trPr>
          <w:cantSplit/>
          <w:trHeight w:val="3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C1A7C2" w14:textId="77777777" w:rsidR="009943E5" w:rsidRPr="00F64FDF" w:rsidRDefault="009943E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POR INSTITUCIÓN Y/O ASOCIACIÓN</w:t>
            </w:r>
          </w:p>
        </w:tc>
      </w:tr>
      <w:tr w:rsidR="009943E5" w:rsidRPr="00F64FDF" w14:paraId="05CE5B05" w14:textId="77777777" w:rsidTr="00A51DF0">
        <w:trPr>
          <w:cantSplit/>
          <w:trHeight w:val="1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E94AF4" w14:textId="77777777" w:rsidR="009943E5" w:rsidRPr="00F64FDF" w:rsidRDefault="009943E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Internacional</w:t>
            </w:r>
          </w:p>
        </w:tc>
      </w:tr>
      <w:tr w:rsidR="009943E5" w:rsidRPr="00F64FDF" w14:paraId="68E0B719" w14:textId="77777777" w:rsidTr="00A51DF0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868F1B" w14:textId="77777777" w:rsidR="009943E5" w:rsidRPr="00F64FDF" w:rsidRDefault="009943E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Nacional</w:t>
            </w:r>
          </w:p>
        </w:tc>
      </w:tr>
      <w:tr w:rsidR="009943E5" w:rsidRPr="00F64FDF" w14:paraId="05D95394" w14:textId="77777777" w:rsidTr="00A51DF0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D3950" w14:textId="77777777" w:rsidR="009943E5" w:rsidRPr="00F64FDF" w:rsidRDefault="009943E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Estatal</w:t>
            </w:r>
          </w:p>
        </w:tc>
      </w:tr>
      <w:tr w:rsidR="009943E5" w:rsidRPr="00F64FDF" w14:paraId="25256CF0" w14:textId="77777777" w:rsidTr="00A51DF0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6800AC" w14:textId="77777777" w:rsidR="009943E5" w:rsidRPr="00F64FDF" w:rsidRDefault="009943E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Institucional</w:t>
            </w:r>
          </w:p>
        </w:tc>
      </w:tr>
      <w:tr w:rsidR="009943E5" w:rsidRPr="00F64FDF" w14:paraId="31F2033A" w14:textId="77777777" w:rsidTr="00A51DF0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D10922" w14:textId="77777777" w:rsidR="009943E5" w:rsidRPr="00F64FDF" w:rsidRDefault="009943E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Investigación Estatal (SEI)</w:t>
            </w:r>
          </w:p>
        </w:tc>
      </w:tr>
      <w:tr w:rsidR="009943E5" w:rsidRPr="00F64FDF" w14:paraId="59D5505F" w14:textId="77777777" w:rsidTr="00A51DF0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72915A" w14:textId="56F58402" w:rsidR="009943E5" w:rsidRPr="00F64FDF" w:rsidRDefault="009943E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Investigación Nacional (</w:t>
            </w:r>
            <w:r w:rsidR="005B7B35" w:rsidRPr="00F64FDF">
              <w:rPr>
                <w:rFonts w:ascii="Montserrat" w:hAnsi="Montserrat" w:cs="Calibri"/>
                <w:b/>
                <w:bCs/>
              </w:rPr>
              <w:t>SNI</w:t>
            </w:r>
            <w:r w:rsidR="005B7B35">
              <w:rPr>
                <w:rFonts w:ascii="Montserrat" w:hAnsi="Montserrat" w:cs="Calibri"/>
                <w:b/>
                <w:bCs/>
              </w:rPr>
              <w:t>I</w:t>
            </w:r>
            <w:r w:rsidR="005B7B35" w:rsidRPr="00F64FDF">
              <w:rPr>
                <w:rFonts w:ascii="Montserrat" w:hAnsi="Montserrat" w:cs="Calibri"/>
                <w:b/>
                <w:bCs/>
              </w:rPr>
              <w:t>) Emérito</w:t>
            </w:r>
          </w:p>
        </w:tc>
      </w:tr>
      <w:tr w:rsidR="009943E5" w:rsidRPr="00F64FDF" w14:paraId="423D3661" w14:textId="77777777" w:rsidTr="00A51DF0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793363" w14:textId="23D632D8" w:rsidR="009943E5" w:rsidRPr="00F64FDF" w:rsidRDefault="009943E5" w:rsidP="005B7B35">
            <w:pPr>
              <w:rPr>
                <w:rFonts w:ascii="Montserrat" w:hAnsi="Montserrat"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Investigación Nacional (SNI</w:t>
            </w:r>
            <w:r>
              <w:rPr>
                <w:rFonts w:ascii="Montserrat" w:hAnsi="Montserrat" w:cs="Calibri"/>
                <w:b/>
                <w:bCs/>
              </w:rPr>
              <w:t>I</w:t>
            </w:r>
            <w:r w:rsidRPr="00F64FDF">
              <w:rPr>
                <w:rFonts w:ascii="Montserrat" w:hAnsi="Montserrat" w:cs="Calibri"/>
                <w:b/>
                <w:bCs/>
              </w:rPr>
              <w:t>) Nivel 3</w:t>
            </w:r>
          </w:p>
        </w:tc>
      </w:tr>
      <w:tr w:rsidR="009943E5" w:rsidRPr="00F64FDF" w14:paraId="75CE9058" w14:textId="77777777" w:rsidTr="00A51DF0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5C080C" w14:textId="1D03C981" w:rsidR="009943E5" w:rsidRPr="00F64FDF" w:rsidRDefault="009943E5" w:rsidP="005B7B35">
            <w:pPr>
              <w:rPr>
                <w:rFonts w:ascii="Montserrat" w:hAnsi="Montserrat"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Investigación Nacional (SN</w:t>
            </w:r>
            <w:r>
              <w:rPr>
                <w:rFonts w:ascii="Montserrat" w:hAnsi="Montserrat" w:cs="Calibri"/>
                <w:b/>
                <w:bCs/>
              </w:rPr>
              <w:t>I</w:t>
            </w:r>
            <w:r w:rsidRPr="00F64FDF">
              <w:rPr>
                <w:rFonts w:ascii="Montserrat" w:hAnsi="Montserrat" w:cs="Calibri"/>
                <w:b/>
                <w:bCs/>
              </w:rPr>
              <w:t>I) Nivel 2</w:t>
            </w:r>
          </w:p>
        </w:tc>
      </w:tr>
      <w:tr w:rsidR="009943E5" w:rsidRPr="00F64FDF" w14:paraId="679EE056" w14:textId="77777777" w:rsidTr="00A51DF0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846B1F" w14:textId="2C358A34" w:rsidR="009943E5" w:rsidRPr="00F64FDF" w:rsidRDefault="009943E5" w:rsidP="005B7B35">
            <w:pPr>
              <w:rPr>
                <w:rFonts w:ascii="Montserrat" w:hAnsi="Montserrat"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Investigación Nacional (SNI</w:t>
            </w:r>
            <w:r>
              <w:rPr>
                <w:rFonts w:ascii="Montserrat" w:hAnsi="Montserrat" w:cs="Calibri"/>
                <w:b/>
                <w:bCs/>
              </w:rPr>
              <w:t>I</w:t>
            </w:r>
            <w:r w:rsidRPr="00F64FDF">
              <w:rPr>
                <w:rFonts w:ascii="Montserrat" w:hAnsi="Montserrat" w:cs="Calibri"/>
                <w:b/>
                <w:bCs/>
              </w:rPr>
              <w:t>) Nivel 1</w:t>
            </w:r>
          </w:p>
        </w:tc>
      </w:tr>
      <w:tr w:rsidR="009943E5" w:rsidRPr="00F64FDF" w14:paraId="2E45642B" w14:textId="77777777" w:rsidTr="00A51DF0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112BC4" w14:textId="707CAB9E" w:rsidR="009943E5" w:rsidRPr="00F64FDF" w:rsidRDefault="009943E5" w:rsidP="005B7B35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Investigación Nacional (SN</w:t>
            </w:r>
            <w:r>
              <w:rPr>
                <w:rFonts w:ascii="Montserrat" w:hAnsi="Montserrat" w:cs="Calibri"/>
                <w:b/>
                <w:bCs/>
              </w:rPr>
              <w:t>I</w:t>
            </w:r>
            <w:r w:rsidRPr="00F64FDF">
              <w:rPr>
                <w:rFonts w:ascii="Montserrat" w:hAnsi="Montserrat" w:cs="Calibri"/>
                <w:b/>
                <w:bCs/>
              </w:rPr>
              <w:t>I) Candidato</w:t>
            </w:r>
          </w:p>
        </w:tc>
      </w:tr>
    </w:tbl>
    <w:p w14:paraId="303E753A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B1DD002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0885EC9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2379071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5332265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EA8B471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AC806FC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D642558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E6AAE90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77D90B9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1A12AC3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C1B68C5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9380ED4" w14:textId="77777777" w:rsidR="009943E5" w:rsidRDefault="009943E5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2DCD403" w14:textId="77777777" w:rsidR="00A51DF0" w:rsidRDefault="00A51DF0" w:rsidP="009943E5">
      <w:pPr>
        <w:tabs>
          <w:tab w:val="left" w:pos="6740"/>
        </w:tabs>
        <w:rPr>
          <w:rFonts w:ascii="Montserrat" w:hAnsi="Montserrat" w:cs="Calibri"/>
          <w:b/>
          <w:bCs/>
          <w:lang w:val="es-MX"/>
        </w:rPr>
      </w:pPr>
    </w:p>
    <w:p w14:paraId="4A0E2C86" w14:textId="735E2FAD" w:rsidR="00760B89" w:rsidRPr="00F64FDF" w:rsidRDefault="00C82DF7" w:rsidP="009943E5">
      <w:pPr>
        <w:tabs>
          <w:tab w:val="left" w:pos="6740"/>
        </w:tabs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 xml:space="preserve">Nota: </w:t>
      </w:r>
      <w:r w:rsidR="009943E5">
        <w:rPr>
          <w:rFonts w:ascii="Montserrat" w:hAnsi="Montserrat" w:cs="Calibri"/>
          <w:b/>
          <w:bCs/>
          <w:lang w:val="es-MX"/>
        </w:rPr>
        <w:t>D</w:t>
      </w:r>
      <w:r w:rsidR="007D4A44">
        <w:rPr>
          <w:rFonts w:ascii="Montserrat" w:hAnsi="Montserrat" w:cs="Calibri"/>
          <w:b/>
          <w:bCs/>
          <w:lang w:val="es-MX"/>
        </w:rPr>
        <w:t>ocumento</w:t>
      </w:r>
      <w:r w:rsidR="00F44FC6">
        <w:rPr>
          <w:rFonts w:ascii="Montserrat" w:hAnsi="Montserrat" w:cs="Calibri"/>
          <w:b/>
          <w:bCs/>
          <w:lang w:val="es-MX"/>
        </w:rPr>
        <w:t>s</w:t>
      </w:r>
      <w:r w:rsidR="007D4A44">
        <w:rPr>
          <w:rFonts w:ascii="Montserrat" w:hAnsi="Montserrat" w:cs="Calibri"/>
          <w:b/>
          <w:bCs/>
          <w:lang w:val="es-MX"/>
        </w:rPr>
        <w:t xml:space="preserve"> probatorio</w:t>
      </w:r>
      <w:r w:rsidR="00F44FC6">
        <w:rPr>
          <w:rFonts w:ascii="Montserrat" w:hAnsi="Montserrat" w:cs="Calibri"/>
          <w:b/>
          <w:bCs/>
          <w:lang w:val="es-MX"/>
        </w:rPr>
        <w:t>s</w:t>
      </w:r>
      <w:r w:rsidR="007D4A44">
        <w:rPr>
          <w:rFonts w:ascii="Montserrat" w:hAnsi="Montserrat" w:cs="Calibri"/>
          <w:b/>
          <w:bCs/>
          <w:lang w:val="es-MX"/>
        </w:rPr>
        <w:t xml:space="preserve"> vigente</w:t>
      </w:r>
      <w:r w:rsidR="00F44FC6">
        <w:rPr>
          <w:rFonts w:ascii="Montserrat" w:hAnsi="Montserrat" w:cs="Calibri"/>
          <w:b/>
          <w:bCs/>
          <w:lang w:val="es-MX"/>
        </w:rPr>
        <w:t>s</w:t>
      </w:r>
      <w:r w:rsidR="007D4A44">
        <w:rPr>
          <w:rFonts w:ascii="Montserrat" w:hAnsi="Montserrat" w:cs="Calibri"/>
          <w:b/>
          <w:bCs/>
          <w:lang w:val="es-MX"/>
        </w:rPr>
        <w:t>.</w:t>
      </w:r>
    </w:p>
    <w:p w14:paraId="4A387448" w14:textId="77777777" w:rsidR="0029472B" w:rsidRPr="00F64FDF" w:rsidRDefault="0029472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3EBAC85" w14:textId="77777777" w:rsidR="00853767" w:rsidRDefault="00853767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2D1B8B5" w14:textId="6B5696FF" w:rsidR="00A67BCC" w:rsidRDefault="00A119E1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12</w:t>
      </w:r>
      <w:r w:rsidR="004036F2" w:rsidRPr="00F64FDF">
        <w:rPr>
          <w:rFonts w:ascii="Montserrat" w:hAnsi="Montserrat" w:cs="Calibri"/>
          <w:b/>
          <w:bCs/>
          <w:lang w:val="es-MX"/>
        </w:rPr>
        <w:t>.- LABOR SOCIAL</w:t>
      </w:r>
      <w:r w:rsidR="004B6046" w:rsidRPr="00F64FDF">
        <w:rPr>
          <w:rFonts w:ascii="Montserrat" w:hAnsi="Montserrat" w:cs="Calibri"/>
          <w:b/>
          <w:bCs/>
          <w:lang w:val="es-MX"/>
        </w:rPr>
        <w:t xml:space="preserve"> O ALTRUISTA (SERVICIO COMUNITARIO)</w:t>
      </w:r>
      <w:r w:rsidR="004036F2" w:rsidRPr="00F64FDF">
        <w:rPr>
          <w:rFonts w:ascii="Montserrat" w:hAnsi="Montserrat" w:cs="Calibri"/>
          <w:b/>
          <w:bCs/>
          <w:lang w:val="es-MX"/>
        </w:rPr>
        <w:t xml:space="preserve"> </w:t>
      </w:r>
      <w:r w:rsidR="00A605D5" w:rsidRPr="00F64FDF">
        <w:rPr>
          <w:rFonts w:ascii="Montserrat" w:hAnsi="Montserrat" w:cs="Calibri"/>
          <w:b/>
          <w:bCs/>
          <w:lang w:val="es-MX"/>
        </w:rPr>
        <w:t xml:space="preserve">EN EL DESARROLLO </w:t>
      </w:r>
      <w:r w:rsidR="00142CD9">
        <w:rPr>
          <w:rFonts w:ascii="Montserrat" w:hAnsi="Montserrat" w:cs="Calibri"/>
          <w:b/>
          <w:bCs/>
          <w:lang w:val="es-MX"/>
        </w:rPr>
        <w:t xml:space="preserve">DE SUS ACTIVIDADES O </w:t>
      </w:r>
      <w:r w:rsidR="0078182B" w:rsidRPr="00F64FDF">
        <w:rPr>
          <w:rFonts w:ascii="Montserrat" w:hAnsi="Montserrat" w:cs="Calibri"/>
          <w:b/>
          <w:bCs/>
          <w:lang w:val="es-MX"/>
        </w:rPr>
        <w:t>D</w:t>
      </w:r>
      <w:r w:rsidR="00A605D5" w:rsidRPr="00F64FDF">
        <w:rPr>
          <w:rFonts w:ascii="Montserrat" w:hAnsi="Montserrat" w:cs="Calibri"/>
          <w:b/>
          <w:bCs/>
          <w:lang w:val="es-MX"/>
        </w:rPr>
        <w:t>EL ESTADO DE TABASCO</w:t>
      </w:r>
      <w:r w:rsidR="00B47DFB">
        <w:rPr>
          <w:rFonts w:ascii="Montserrat" w:hAnsi="Montserrat" w:cs="Calibri"/>
          <w:b/>
          <w:bCs/>
          <w:lang w:val="es-MX"/>
        </w:rPr>
        <w:t xml:space="preserve"> EN LOS ÚLTIMOS 5 AÑOS</w:t>
      </w:r>
      <w:r w:rsidR="006E161D">
        <w:rPr>
          <w:rFonts w:ascii="Montserrat" w:hAnsi="Montserrat" w:cs="Calibri"/>
          <w:b/>
          <w:bCs/>
          <w:lang w:val="es-MX"/>
        </w:rPr>
        <w:t>:</w:t>
      </w:r>
    </w:p>
    <w:p w14:paraId="5775BE9C" w14:textId="77777777" w:rsidR="00853767" w:rsidRPr="00F64FDF" w:rsidRDefault="00853767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</w:tblGrid>
      <w:tr w:rsidR="008B363D" w:rsidRPr="00F64FDF" w14:paraId="4B125495" w14:textId="77777777" w:rsidTr="005B7B35">
        <w:tc>
          <w:tcPr>
            <w:tcW w:w="4276" w:type="dxa"/>
            <w:shd w:val="clear" w:color="auto" w:fill="D9D9D9" w:themeFill="background1" w:themeFillShade="D9"/>
          </w:tcPr>
          <w:p w14:paraId="6C4E9F94" w14:textId="77777777" w:rsidR="008B363D" w:rsidRPr="00F64FDF" w:rsidRDefault="008B363D" w:rsidP="00B66D0F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POR AÑO</w:t>
            </w:r>
          </w:p>
        </w:tc>
      </w:tr>
    </w:tbl>
    <w:p w14:paraId="7C5304AD" w14:textId="355620D2" w:rsidR="00A67BCC" w:rsidRPr="005B7B35" w:rsidRDefault="00836A69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Nota:</w:t>
      </w:r>
      <w:r w:rsidR="00A51DF0">
        <w:rPr>
          <w:rFonts w:ascii="Montserrat" w:hAnsi="Montserrat" w:cs="Calibri"/>
          <w:b/>
          <w:bCs/>
          <w:lang w:val="es-MX"/>
        </w:rPr>
        <w:t xml:space="preserve"> D</w:t>
      </w:r>
      <w:r w:rsidRPr="00F64FDF">
        <w:rPr>
          <w:rFonts w:ascii="Montserrat" w:hAnsi="Montserrat" w:cs="Calibri"/>
          <w:b/>
          <w:bCs/>
          <w:lang w:val="es-MX"/>
        </w:rPr>
        <w:t>ocumento probatorio emitid</w:t>
      </w:r>
      <w:r w:rsidR="00B47DFB">
        <w:rPr>
          <w:rFonts w:ascii="Montserrat" w:hAnsi="Montserrat" w:cs="Calibri"/>
          <w:b/>
          <w:bCs/>
          <w:lang w:val="es-MX"/>
        </w:rPr>
        <w:t>o</w:t>
      </w:r>
      <w:r w:rsidRPr="00F64FDF">
        <w:rPr>
          <w:rFonts w:ascii="Montserrat" w:hAnsi="Montserrat" w:cs="Calibri"/>
          <w:b/>
          <w:bCs/>
          <w:lang w:val="es-MX"/>
        </w:rPr>
        <w:t xml:space="preserve"> por</w:t>
      </w:r>
      <w:r w:rsidR="00EB69F5">
        <w:rPr>
          <w:rFonts w:ascii="Montserrat" w:hAnsi="Montserrat" w:cs="Calibri"/>
          <w:b/>
          <w:bCs/>
          <w:lang w:val="es-MX"/>
        </w:rPr>
        <w:t xml:space="preserve"> </w:t>
      </w:r>
      <w:r w:rsidR="00042300">
        <w:rPr>
          <w:rFonts w:ascii="Montserrat" w:hAnsi="Montserrat" w:cs="Calibri"/>
          <w:b/>
          <w:bCs/>
          <w:lang w:val="es-MX"/>
        </w:rPr>
        <w:t>Organismos no Gubernamentales (</w:t>
      </w:r>
      <w:r w:rsidRPr="00F64FDF">
        <w:rPr>
          <w:rFonts w:ascii="Montserrat" w:hAnsi="Montserrat" w:cs="Calibri"/>
          <w:b/>
          <w:bCs/>
          <w:lang w:val="es-MX"/>
        </w:rPr>
        <w:t>Asociación</w:t>
      </w:r>
      <w:r w:rsidR="00042300">
        <w:rPr>
          <w:rFonts w:ascii="Montserrat" w:hAnsi="Montserrat" w:cs="Calibri"/>
          <w:b/>
          <w:bCs/>
          <w:lang w:val="es-MX"/>
        </w:rPr>
        <w:t>/Fundación/Club/Institución Religiosa),</w:t>
      </w:r>
      <w:r w:rsidR="00837837">
        <w:rPr>
          <w:rFonts w:ascii="Montserrat" w:hAnsi="Montserrat" w:cs="Calibri"/>
          <w:b/>
          <w:bCs/>
          <w:lang w:val="es-MX"/>
        </w:rPr>
        <w:t xml:space="preserve"> si el postulante realizó estudios de laboratorio en beneficio de la población y los resultados no fueron utilizados en </w:t>
      </w:r>
      <w:r w:rsidR="00FB681F">
        <w:rPr>
          <w:rFonts w:ascii="Montserrat" w:hAnsi="Montserrat" w:cs="Calibri"/>
          <w:b/>
          <w:bCs/>
          <w:lang w:val="es-MX"/>
        </w:rPr>
        <w:t>producción científica.</w:t>
      </w:r>
    </w:p>
    <w:sectPr w:rsidR="00A67BCC" w:rsidRPr="005B7B35" w:rsidSect="00D045DD">
      <w:headerReference w:type="default" r:id="rId7"/>
      <w:footerReference w:type="default" r:id="rId8"/>
      <w:pgSz w:w="12240" w:h="15840" w:code="1"/>
      <w:pgMar w:top="1134" w:right="1134" w:bottom="1134" w:left="1134" w:header="720" w:footer="1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307C6" w14:textId="77777777" w:rsidR="00744801" w:rsidRDefault="00744801">
      <w:r>
        <w:separator/>
      </w:r>
    </w:p>
  </w:endnote>
  <w:endnote w:type="continuationSeparator" w:id="0">
    <w:p w14:paraId="2ABAFD07" w14:textId="77777777" w:rsidR="00744801" w:rsidRDefault="0074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07EB" w14:textId="77777777" w:rsidR="00133302" w:rsidRDefault="00133302">
    <w:pPr>
      <w:pStyle w:val="Piedepgina"/>
      <w:jc w:val="right"/>
      <w:rPr>
        <w:lang w:val="en-US"/>
      </w:rPr>
    </w:pPr>
    <w:r>
      <w:rPr>
        <w:lang w:val="en-US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1F952" w14:textId="77777777" w:rsidR="00744801" w:rsidRDefault="00744801">
      <w:r>
        <w:separator/>
      </w:r>
    </w:p>
  </w:footnote>
  <w:footnote w:type="continuationSeparator" w:id="0">
    <w:p w14:paraId="6E4C8966" w14:textId="77777777" w:rsidR="00744801" w:rsidRDefault="0074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16FD2" w14:textId="77777777" w:rsidR="00133302" w:rsidRDefault="00C27B36">
    <w:pPr>
      <w:pStyle w:val="Encabezado"/>
      <w:rPr>
        <w:b/>
        <w:bCs/>
        <w:sz w:val="24"/>
      </w:rPr>
    </w:pPr>
    <w:r>
      <w:rPr>
        <w:b/>
        <w:bCs/>
        <w:noProof/>
        <w:sz w:val="24"/>
        <w:lang w:val="es-MX" w:eastAsia="es-MX"/>
      </w:rPr>
      <w:drawing>
        <wp:anchor distT="0" distB="0" distL="114300" distR="114300" simplePos="0" relativeHeight="251659776" behindDoc="1" locked="0" layoutInCell="1" allowOverlap="1" wp14:anchorId="0D5FA645" wp14:editId="297A51BA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6330315" cy="1093470"/>
          <wp:effectExtent l="0" t="0" r="0" b="0"/>
          <wp:wrapTight wrapText="bothSides">
            <wp:wrapPolygon edited="0">
              <wp:start x="2665" y="1505"/>
              <wp:lineTo x="1885" y="7902"/>
              <wp:lineTo x="1950" y="18063"/>
              <wp:lineTo x="2600" y="19568"/>
              <wp:lineTo x="4355" y="20321"/>
              <wp:lineTo x="7085" y="20321"/>
              <wp:lineTo x="7995" y="19568"/>
              <wp:lineTo x="10400" y="15805"/>
              <wp:lineTo x="10465" y="10537"/>
              <wp:lineTo x="9815" y="9031"/>
              <wp:lineTo x="7085" y="8279"/>
              <wp:lineTo x="7215" y="6021"/>
              <wp:lineTo x="3055" y="1505"/>
              <wp:lineTo x="2665" y="1505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071" b="3125"/>
                  <a:stretch/>
                </pic:blipFill>
                <pic:spPr bwMode="auto">
                  <a:xfrm>
                    <a:off x="0" y="0"/>
                    <a:ext cx="633031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bCs/>
        <w:sz w:val="24"/>
      </w:rPr>
      <w:t xml:space="preserve"> </w:t>
    </w:r>
    <w:r w:rsidR="00133302">
      <w:rPr>
        <w:b/>
        <w:bCs/>
        <w:sz w:val="24"/>
      </w:rPr>
      <w:t xml:space="preserve">                                                   </w:t>
    </w:r>
  </w:p>
  <w:p w14:paraId="55ABA01B" w14:textId="77777777" w:rsidR="00133302" w:rsidRDefault="00133302">
    <w:pPr>
      <w:pStyle w:val="Encabezado"/>
      <w:rPr>
        <w:b/>
        <w:bCs/>
        <w:sz w:val="24"/>
      </w:rPr>
    </w:pPr>
  </w:p>
  <w:p w14:paraId="342A1D53" w14:textId="77777777" w:rsidR="00133302" w:rsidRDefault="00133302">
    <w:pPr>
      <w:pStyle w:val="Encabezado"/>
      <w:rPr>
        <w:b/>
        <w:bCs/>
        <w:sz w:val="24"/>
      </w:rPr>
    </w:pPr>
  </w:p>
  <w:p w14:paraId="4EB3DA1C" w14:textId="77777777" w:rsidR="00133302" w:rsidRDefault="00133302">
    <w:pPr>
      <w:pStyle w:val="Encabezado"/>
    </w:pPr>
    <w:r>
      <w:rPr>
        <w:b/>
        <w:bCs/>
        <w:sz w:val="24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515"/>
    <w:multiLevelType w:val="hybridMultilevel"/>
    <w:tmpl w:val="D272FC8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9C1"/>
    <w:multiLevelType w:val="hybridMultilevel"/>
    <w:tmpl w:val="8E12EE7E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26066"/>
    <w:multiLevelType w:val="hybridMultilevel"/>
    <w:tmpl w:val="D1789A2A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E653C"/>
    <w:multiLevelType w:val="hybridMultilevel"/>
    <w:tmpl w:val="F0743EC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504F9"/>
    <w:multiLevelType w:val="hybridMultilevel"/>
    <w:tmpl w:val="D6CA9A4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3027"/>
    <w:multiLevelType w:val="hybridMultilevel"/>
    <w:tmpl w:val="A716738C"/>
    <w:lvl w:ilvl="0" w:tplc="412CAD2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20166"/>
    <w:multiLevelType w:val="hybridMultilevel"/>
    <w:tmpl w:val="8B98BD3E"/>
    <w:lvl w:ilvl="0" w:tplc="3CF02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537D"/>
    <w:multiLevelType w:val="hybridMultilevel"/>
    <w:tmpl w:val="441C706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A7525"/>
    <w:multiLevelType w:val="hybridMultilevel"/>
    <w:tmpl w:val="76BEBCA2"/>
    <w:lvl w:ilvl="0" w:tplc="0DBE91C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11BAE"/>
    <w:multiLevelType w:val="hybridMultilevel"/>
    <w:tmpl w:val="E3829420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A502F"/>
    <w:multiLevelType w:val="hybridMultilevel"/>
    <w:tmpl w:val="E884D73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47DF2"/>
    <w:multiLevelType w:val="hybridMultilevel"/>
    <w:tmpl w:val="2BA84AB8"/>
    <w:lvl w:ilvl="0" w:tplc="1DCC703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1A7"/>
    <w:multiLevelType w:val="hybridMultilevel"/>
    <w:tmpl w:val="6DC0E6E6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D6D31"/>
    <w:multiLevelType w:val="hybridMultilevel"/>
    <w:tmpl w:val="F7401A58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871FA0"/>
    <w:multiLevelType w:val="hybridMultilevel"/>
    <w:tmpl w:val="073E312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6903"/>
    <w:multiLevelType w:val="hybridMultilevel"/>
    <w:tmpl w:val="E6609B6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34BAB"/>
    <w:multiLevelType w:val="hybridMultilevel"/>
    <w:tmpl w:val="42D2C61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10823"/>
    <w:multiLevelType w:val="hybridMultilevel"/>
    <w:tmpl w:val="9DB6E96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31991"/>
    <w:multiLevelType w:val="hybridMultilevel"/>
    <w:tmpl w:val="3EA257D0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1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4"/>
  </w:num>
  <w:num w:numId="12">
    <w:abstractNumId w:val="4"/>
  </w:num>
  <w:num w:numId="13">
    <w:abstractNumId w:val="10"/>
  </w:num>
  <w:num w:numId="14">
    <w:abstractNumId w:val="17"/>
  </w:num>
  <w:num w:numId="15">
    <w:abstractNumId w:val="15"/>
  </w:num>
  <w:num w:numId="16">
    <w:abstractNumId w:val="16"/>
  </w:num>
  <w:num w:numId="17">
    <w:abstractNumId w:val="11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F4"/>
    <w:rsid w:val="000154C8"/>
    <w:rsid w:val="000209DE"/>
    <w:rsid w:val="00023C68"/>
    <w:rsid w:val="00030955"/>
    <w:rsid w:val="00042300"/>
    <w:rsid w:val="0004363C"/>
    <w:rsid w:val="000476FB"/>
    <w:rsid w:val="00047FF6"/>
    <w:rsid w:val="0006655E"/>
    <w:rsid w:val="000678A8"/>
    <w:rsid w:val="000725B8"/>
    <w:rsid w:val="000802EF"/>
    <w:rsid w:val="000808FC"/>
    <w:rsid w:val="00090845"/>
    <w:rsid w:val="00093472"/>
    <w:rsid w:val="000C6847"/>
    <w:rsid w:val="000D2DBD"/>
    <w:rsid w:val="000F4E33"/>
    <w:rsid w:val="00105441"/>
    <w:rsid w:val="00114F4A"/>
    <w:rsid w:val="0013300D"/>
    <w:rsid w:val="00133302"/>
    <w:rsid w:val="00140065"/>
    <w:rsid w:val="00142CD9"/>
    <w:rsid w:val="001844B8"/>
    <w:rsid w:val="00190309"/>
    <w:rsid w:val="00193C22"/>
    <w:rsid w:val="001A10E0"/>
    <w:rsid w:val="001A242A"/>
    <w:rsid w:val="001E09B8"/>
    <w:rsid w:val="00211C43"/>
    <w:rsid w:val="00232BA7"/>
    <w:rsid w:val="002366E6"/>
    <w:rsid w:val="00245307"/>
    <w:rsid w:val="00250C60"/>
    <w:rsid w:val="00257DED"/>
    <w:rsid w:val="00261E3F"/>
    <w:rsid w:val="002624D4"/>
    <w:rsid w:val="00263C54"/>
    <w:rsid w:val="00267913"/>
    <w:rsid w:val="0027206B"/>
    <w:rsid w:val="0028189B"/>
    <w:rsid w:val="00282018"/>
    <w:rsid w:val="00290334"/>
    <w:rsid w:val="002909BE"/>
    <w:rsid w:val="0029472B"/>
    <w:rsid w:val="002970BB"/>
    <w:rsid w:val="002C07CF"/>
    <w:rsid w:val="002C1218"/>
    <w:rsid w:val="002E5F64"/>
    <w:rsid w:val="002F076F"/>
    <w:rsid w:val="002F242D"/>
    <w:rsid w:val="00305A20"/>
    <w:rsid w:val="003264CD"/>
    <w:rsid w:val="00331F5E"/>
    <w:rsid w:val="0034268D"/>
    <w:rsid w:val="00343201"/>
    <w:rsid w:val="00350EEC"/>
    <w:rsid w:val="003520B6"/>
    <w:rsid w:val="00357DBD"/>
    <w:rsid w:val="00367BA2"/>
    <w:rsid w:val="003755FD"/>
    <w:rsid w:val="00375ED3"/>
    <w:rsid w:val="00386404"/>
    <w:rsid w:val="003A13CC"/>
    <w:rsid w:val="003A2396"/>
    <w:rsid w:val="003A3811"/>
    <w:rsid w:val="003A6541"/>
    <w:rsid w:val="003A7BD7"/>
    <w:rsid w:val="003B0CF6"/>
    <w:rsid w:val="003B3EAD"/>
    <w:rsid w:val="003C0B3E"/>
    <w:rsid w:val="003C4F8A"/>
    <w:rsid w:val="003D593C"/>
    <w:rsid w:val="003D659F"/>
    <w:rsid w:val="003E1DD9"/>
    <w:rsid w:val="003E4B88"/>
    <w:rsid w:val="003F661E"/>
    <w:rsid w:val="00400A6D"/>
    <w:rsid w:val="004036F2"/>
    <w:rsid w:val="0042074D"/>
    <w:rsid w:val="0042419E"/>
    <w:rsid w:val="00440B13"/>
    <w:rsid w:val="00453957"/>
    <w:rsid w:val="004615AD"/>
    <w:rsid w:val="00461FFC"/>
    <w:rsid w:val="004659E5"/>
    <w:rsid w:val="00472E2C"/>
    <w:rsid w:val="00495872"/>
    <w:rsid w:val="004A5E87"/>
    <w:rsid w:val="004B6046"/>
    <w:rsid w:val="004E61AA"/>
    <w:rsid w:val="004F0341"/>
    <w:rsid w:val="005055FA"/>
    <w:rsid w:val="0052546C"/>
    <w:rsid w:val="00550027"/>
    <w:rsid w:val="005569A0"/>
    <w:rsid w:val="005600CF"/>
    <w:rsid w:val="0056075E"/>
    <w:rsid w:val="0056469A"/>
    <w:rsid w:val="005731EF"/>
    <w:rsid w:val="00576F70"/>
    <w:rsid w:val="00580D07"/>
    <w:rsid w:val="00581F18"/>
    <w:rsid w:val="00583801"/>
    <w:rsid w:val="005A1130"/>
    <w:rsid w:val="005A6852"/>
    <w:rsid w:val="005B27C7"/>
    <w:rsid w:val="005B54EA"/>
    <w:rsid w:val="005B7B35"/>
    <w:rsid w:val="005C2EF6"/>
    <w:rsid w:val="005C5661"/>
    <w:rsid w:val="005E7158"/>
    <w:rsid w:val="005F2D4E"/>
    <w:rsid w:val="005F38B4"/>
    <w:rsid w:val="00601F8B"/>
    <w:rsid w:val="00603333"/>
    <w:rsid w:val="00632DB8"/>
    <w:rsid w:val="00674EEF"/>
    <w:rsid w:val="00682BE2"/>
    <w:rsid w:val="00686FD0"/>
    <w:rsid w:val="00691BBA"/>
    <w:rsid w:val="0069331D"/>
    <w:rsid w:val="00694C6C"/>
    <w:rsid w:val="006A582D"/>
    <w:rsid w:val="006B1A70"/>
    <w:rsid w:val="006B4FE8"/>
    <w:rsid w:val="006E161D"/>
    <w:rsid w:val="006E22CB"/>
    <w:rsid w:val="006F4DD5"/>
    <w:rsid w:val="006F7319"/>
    <w:rsid w:val="00722D31"/>
    <w:rsid w:val="00744801"/>
    <w:rsid w:val="00750635"/>
    <w:rsid w:val="007574C5"/>
    <w:rsid w:val="00760B89"/>
    <w:rsid w:val="00772A0E"/>
    <w:rsid w:val="007730B7"/>
    <w:rsid w:val="0078182B"/>
    <w:rsid w:val="00785E7D"/>
    <w:rsid w:val="0079131A"/>
    <w:rsid w:val="00791921"/>
    <w:rsid w:val="007A2AA9"/>
    <w:rsid w:val="007A2F51"/>
    <w:rsid w:val="007B5EC9"/>
    <w:rsid w:val="007C3F92"/>
    <w:rsid w:val="007D4A44"/>
    <w:rsid w:val="007D5048"/>
    <w:rsid w:val="007E11AA"/>
    <w:rsid w:val="007E1F12"/>
    <w:rsid w:val="008013A5"/>
    <w:rsid w:val="0081499A"/>
    <w:rsid w:val="008177DB"/>
    <w:rsid w:val="00836A69"/>
    <w:rsid w:val="00837837"/>
    <w:rsid w:val="00842F13"/>
    <w:rsid w:val="00853767"/>
    <w:rsid w:val="008A3047"/>
    <w:rsid w:val="008A62E8"/>
    <w:rsid w:val="008B2EDC"/>
    <w:rsid w:val="008B363D"/>
    <w:rsid w:val="008D2BE7"/>
    <w:rsid w:val="008D4F45"/>
    <w:rsid w:val="008D5DAD"/>
    <w:rsid w:val="008E0D1C"/>
    <w:rsid w:val="008F3913"/>
    <w:rsid w:val="008F66F0"/>
    <w:rsid w:val="00904120"/>
    <w:rsid w:val="0090568C"/>
    <w:rsid w:val="0090653A"/>
    <w:rsid w:val="00907710"/>
    <w:rsid w:val="009111F6"/>
    <w:rsid w:val="0094400C"/>
    <w:rsid w:val="00955C28"/>
    <w:rsid w:val="009601C7"/>
    <w:rsid w:val="009740F3"/>
    <w:rsid w:val="00993559"/>
    <w:rsid w:val="009943E5"/>
    <w:rsid w:val="00995948"/>
    <w:rsid w:val="00996D61"/>
    <w:rsid w:val="009A48C7"/>
    <w:rsid w:val="009A4FC4"/>
    <w:rsid w:val="009A6BBE"/>
    <w:rsid w:val="009A73D5"/>
    <w:rsid w:val="009C420B"/>
    <w:rsid w:val="009C4487"/>
    <w:rsid w:val="009D36A2"/>
    <w:rsid w:val="009D6DA7"/>
    <w:rsid w:val="009E124B"/>
    <w:rsid w:val="009E2AB6"/>
    <w:rsid w:val="009E722E"/>
    <w:rsid w:val="00A04B0F"/>
    <w:rsid w:val="00A073D5"/>
    <w:rsid w:val="00A119E1"/>
    <w:rsid w:val="00A229C2"/>
    <w:rsid w:val="00A517A7"/>
    <w:rsid w:val="00A51DF0"/>
    <w:rsid w:val="00A605D5"/>
    <w:rsid w:val="00A62D60"/>
    <w:rsid w:val="00A670EA"/>
    <w:rsid w:val="00A67A06"/>
    <w:rsid w:val="00A67BCC"/>
    <w:rsid w:val="00A67DBB"/>
    <w:rsid w:val="00A72D92"/>
    <w:rsid w:val="00A74E85"/>
    <w:rsid w:val="00A82CE2"/>
    <w:rsid w:val="00AA70DC"/>
    <w:rsid w:val="00AA7AD5"/>
    <w:rsid w:val="00AB508A"/>
    <w:rsid w:val="00AD0E6A"/>
    <w:rsid w:val="00AE17C8"/>
    <w:rsid w:val="00AE6645"/>
    <w:rsid w:val="00B12354"/>
    <w:rsid w:val="00B37FF7"/>
    <w:rsid w:val="00B42386"/>
    <w:rsid w:val="00B4445C"/>
    <w:rsid w:val="00B47DFB"/>
    <w:rsid w:val="00B5318E"/>
    <w:rsid w:val="00B57D9D"/>
    <w:rsid w:val="00B66D0F"/>
    <w:rsid w:val="00B705C4"/>
    <w:rsid w:val="00B714E6"/>
    <w:rsid w:val="00B72039"/>
    <w:rsid w:val="00B731FA"/>
    <w:rsid w:val="00B736F0"/>
    <w:rsid w:val="00B756CA"/>
    <w:rsid w:val="00B76C8D"/>
    <w:rsid w:val="00B919F0"/>
    <w:rsid w:val="00BA0DAC"/>
    <w:rsid w:val="00BC1AD7"/>
    <w:rsid w:val="00BC26CD"/>
    <w:rsid w:val="00BC45E9"/>
    <w:rsid w:val="00BD3CCB"/>
    <w:rsid w:val="00C17D85"/>
    <w:rsid w:val="00C26BA9"/>
    <w:rsid w:val="00C27B36"/>
    <w:rsid w:val="00C4098B"/>
    <w:rsid w:val="00C42BC4"/>
    <w:rsid w:val="00C46E15"/>
    <w:rsid w:val="00C62EE8"/>
    <w:rsid w:val="00C741FD"/>
    <w:rsid w:val="00C824C3"/>
    <w:rsid w:val="00C82DF7"/>
    <w:rsid w:val="00C87273"/>
    <w:rsid w:val="00C91FD4"/>
    <w:rsid w:val="00CD1781"/>
    <w:rsid w:val="00CD519F"/>
    <w:rsid w:val="00D045DD"/>
    <w:rsid w:val="00D05891"/>
    <w:rsid w:val="00D165A9"/>
    <w:rsid w:val="00D3696E"/>
    <w:rsid w:val="00D47DF4"/>
    <w:rsid w:val="00D625A0"/>
    <w:rsid w:val="00D87C32"/>
    <w:rsid w:val="00DB25B9"/>
    <w:rsid w:val="00DB4B4D"/>
    <w:rsid w:val="00DB71D8"/>
    <w:rsid w:val="00DC3D6E"/>
    <w:rsid w:val="00DC559A"/>
    <w:rsid w:val="00DD1B69"/>
    <w:rsid w:val="00DD219D"/>
    <w:rsid w:val="00DD25B9"/>
    <w:rsid w:val="00DE2B16"/>
    <w:rsid w:val="00E021EE"/>
    <w:rsid w:val="00E31428"/>
    <w:rsid w:val="00E51F97"/>
    <w:rsid w:val="00E53E47"/>
    <w:rsid w:val="00E54174"/>
    <w:rsid w:val="00E57B06"/>
    <w:rsid w:val="00E70F3A"/>
    <w:rsid w:val="00E72404"/>
    <w:rsid w:val="00E82E88"/>
    <w:rsid w:val="00E8684F"/>
    <w:rsid w:val="00EB6342"/>
    <w:rsid w:val="00EB69F5"/>
    <w:rsid w:val="00ED3D60"/>
    <w:rsid w:val="00ED3F3D"/>
    <w:rsid w:val="00EE0D34"/>
    <w:rsid w:val="00EE19B5"/>
    <w:rsid w:val="00EF16F2"/>
    <w:rsid w:val="00EF49E1"/>
    <w:rsid w:val="00F04BFD"/>
    <w:rsid w:val="00F057D9"/>
    <w:rsid w:val="00F06264"/>
    <w:rsid w:val="00F068C2"/>
    <w:rsid w:val="00F07789"/>
    <w:rsid w:val="00F257EB"/>
    <w:rsid w:val="00F447EF"/>
    <w:rsid w:val="00F44FC6"/>
    <w:rsid w:val="00F5601C"/>
    <w:rsid w:val="00F64FDF"/>
    <w:rsid w:val="00F66F3C"/>
    <w:rsid w:val="00F745FE"/>
    <w:rsid w:val="00F827FE"/>
    <w:rsid w:val="00F91DD9"/>
    <w:rsid w:val="00FA388E"/>
    <w:rsid w:val="00FB681F"/>
    <w:rsid w:val="00FC4CA5"/>
    <w:rsid w:val="00FE5BAF"/>
    <w:rsid w:val="00FF5183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DF00CF6"/>
  <w15:docId w15:val="{0F7FFB64-7E6A-46A1-BFF9-D4B85E2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5ED3"/>
    <w:rPr>
      <w:lang w:val="es-ES" w:eastAsia="es-ES"/>
    </w:rPr>
  </w:style>
  <w:style w:type="paragraph" w:styleId="Ttulo1">
    <w:name w:val="heading 1"/>
    <w:basedOn w:val="Normal"/>
    <w:next w:val="Normal"/>
    <w:qFormat/>
    <w:rsid w:val="00375ED3"/>
    <w:pPr>
      <w:keepNext/>
      <w:jc w:val="both"/>
      <w:outlineLvl w:val="0"/>
    </w:pPr>
    <w:rPr>
      <w:rFonts w:ascii="Tahoma" w:hAnsi="Tahoma"/>
      <w:b/>
      <w:lang w:val="es-MX"/>
    </w:rPr>
  </w:style>
  <w:style w:type="paragraph" w:styleId="Ttulo2">
    <w:name w:val="heading 2"/>
    <w:basedOn w:val="Normal"/>
    <w:next w:val="Normal"/>
    <w:qFormat/>
    <w:rsid w:val="00375ED3"/>
    <w:pPr>
      <w:keepNext/>
      <w:jc w:val="center"/>
      <w:outlineLvl w:val="1"/>
    </w:pPr>
    <w:rPr>
      <w:rFonts w:ascii="Tahoma" w:hAnsi="Tahoma"/>
      <w:b/>
      <w:sz w:val="22"/>
      <w:lang w:val="es-MX"/>
    </w:rPr>
  </w:style>
  <w:style w:type="paragraph" w:styleId="Ttulo3">
    <w:name w:val="heading 3"/>
    <w:basedOn w:val="Normal"/>
    <w:next w:val="Normal"/>
    <w:qFormat/>
    <w:rsid w:val="00375ED3"/>
    <w:pPr>
      <w:keepNext/>
      <w:autoSpaceDE w:val="0"/>
      <w:autoSpaceDN w:val="0"/>
      <w:adjustRightInd w:val="0"/>
      <w:jc w:val="center"/>
      <w:outlineLvl w:val="2"/>
    </w:pPr>
    <w:rPr>
      <w:b/>
      <w:bCs/>
      <w:color w:val="000000"/>
      <w:sz w:val="10"/>
      <w:szCs w:val="18"/>
      <w:lang w:val="es-MX"/>
    </w:rPr>
  </w:style>
  <w:style w:type="paragraph" w:styleId="Ttulo4">
    <w:name w:val="heading 4"/>
    <w:basedOn w:val="Normal"/>
    <w:next w:val="Normal"/>
    <w:qFormat/>
    <w:rsid w:val="00375ED3"/>
    <w:pPr>
      <w:keepNext/>
      <w:outlineLvl w:val="3"/>
    </w:pPr>
    <w:rPr>
      <w:u w:val="single"/>
      <w:lang w:val="es-MX"/>
    </w:rPr>
  </w:style>
  <w:style w:type="paragraph" w:styleId="Ttulo5">
    <w:name w:val="heading 5"/>
    <w:basedOn w:val="Normal"/>
    <w:next w:val="Normal"/>
    <w:qFormat/>
    <w:rsid w:val="00375ED3"/>
    <w:pPr>
      <w:keepNext/>
      <w:ind w:left="851" w:right="191"/>
      <w:outlineLvl w:val="4"/>
    </w:pPr>
    <w:rPr>
      <w:rFonts w:ascii="Arial" w:hAnsi="Arial" w:cs="Arial"/>
      <w:sz w:val="24"/>
      <w:lang w:val="en-US"/>
    </w:rPr>
  </w:style>
  <w:style w:type="paragraph" w:styleId="Ttulo6">
    <w:name w:val="heading 6"/>
    <w:basedOn w:val="Normal"/>
    <w:next w:val="Normal"/>
    <w:qFormat/>
    <w:rsid w:val="00375ED3"/>
    <w:pPr>
      <w:keepNext/>
      <w:ind w:left="851" w:right="191"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75ED3"/>
    <w:pPr>
      <w:keepNext/>
      <w:ind w:left="143" w:right="191" w:firstLine="708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rsid w:val="00375ED3"/>
    <w:pPr>
      <w:keepNext/>
      <w:ind w:left="1134"/>
      <w:outlineLvl w:val="7"/>
    </w:pPr>
    <w:rPr>
      <w:u w:val="single"/>
      <w:lang w:val="es-MX"/>
    </w:rPr>
  </w:style>
  <w:style w:type="paragraph" w:styleId="Ttulo9">
    <w:name w:val="heading 9"/>
    <w:basedOn w:val="Normal"/>
    <w:next w:val="Normal"/>
    <w:qFormat/>
    <w:rsid w:val="00375ED3"/>
    <w:pPr>
      <w:keepNext/>
      <w:outlineLvl w:val="8"/>
    </w:pPr>
    <w:rPr>
      <w:rFonts w:ascii="Arial" w:hAnsi="Arial" w:cs="Arial"/>
      <w:b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75ED3"/>
    <w:pPr>
      <w:jc w:val="center"/>
    </w:pPr>
  </w:style>
  <w:style w:type="paragraph" w:styleId="Sangra2detindependiente">
    <w:name w:val="Body Text Indent 2"/>
    <w:basedOn w:val="Normal"/>
    <w:rsid w:val="00375ED3"/>
    <w:pPr>
      <w:ind w:firstLine="1416"/>
      <w:jc w:val="both"/>
    </w:pPr>
    <w:rPr>
      <w:rFonts w:ascii="Book Antiqua" w:hAnsi="Book Antiqua"/>
      <w:sz w:val="22"/>
      <w:lang w:val="es-ES_tradnl"/>
    </w:rPr>
  </w:style>
  <w:style w:type="paragraph" w:styleId="Sangradetextonormal">
    <w:name w:val="Body Text Indent"/>
    <w:basedOn w:val="Normal"/>
    <w:rsid w:val="00375ED3"/>
    <w:pPr>
      <w:ind w:firstLine="2124"/>
      <w:jc w:val="both"/>
    </w:pPr>
    <w:rPr>
      <w:rFonts w:ascii="Tahoma" w:hAnsi="Tahoma"/>
      <w:lang w:val="es-MX"/>
    </w:rPr>
  </w:style>
  <w:style w:type="paragraph" w:styleId="Mapadeldocumento">
    <w:name w:val="Document Map"/>
    <w:basedOn w:val="Normal"/>
    <w:semiHidden/>
    <w:rsid w:val="00375ED3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375E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75ED3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375ED3"/>
    <w:pPr>
      <w:spacing w:after="120" w:line="312" w:lineRule="auto"/>
      <w:ind w:left="851" w:right="193" w:firstLine="709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rsid w:val="00375ED3"/>
    <w:pPr>
      <w:ind w:left="3402"/>
    </w:pPr>
    <w:rPr>
      <w:rFonts w:ascii="Arial" w:hAnsi="Arial"/>
      <w:b/>
      <w:noProof/>
      <w:sz w:val="22"/>
    </w:rPr>
  </w:style>
  <w:style w:type="paragraph" w:styleId="Textoindependiente2">
    <w:name w:val="Body Text 2"/>
    <w:basedOn w:val="Normal"/>
    <w:rsid w:val="00375ED3"/>
    <w:pPr>
      <w:jc w:val="both"/>
    </w:pPr>
    <w:rPr>
      <w:sz w:val="22"/>
      <w:szCs w:val="24"/>
      <w:lang w:val="es-MX"/>
    </w:rPr>
  </w:style>
  <w:style w:type="paragraph" w:styleId="Textoindependiente3">
    <w:name w:val="Body Text 3"/>
    <w:basedOn w:val="Normal"/>
    <w:rsid w:val="00375ED3"/>
    <w:pPr>
      <w:jc w:val="right"/>
    </w:pPr>
    <w:rPr>
      <w:rFonts w:ascii="Arial" w:hAnsi="Arial" w:cs="Arial"/>
      <w:sz w:val="22"/>
      <w:lang w:val="es-MX"/>
    </w:rPr>
  </w:style>
  <w:style w:type="paragraph" w:styleId="Descripcin">
    <w:name w:val="caption"/>
    <w:basedOn w:val="Normal"/>
    <w:next w:val="Normal"/>
    <w:qFormat/>
    <w:rsid w:val="00375ED3"/>
    <w:rPr>
      <w:rFonts w:ascii="Arial" w:hAnsi="Arial" w:cs="Arial"/>
      <w:b/>
      <w:bCs/>
      <w:sz w:val="28"/>
    </w:rPr>
  </w:style>
  <w:style w:type="table" w:styleId="Tablaconcuadrcula">
    <w:name w:val="Table Grid"/>
    <w:basedOn w:val="Tablanormal"/>
    <w:rsid w:val="0014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11C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11C4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ficio20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oficio2001</Template>
  <TotalTime>63</TotalTime>
  <Pages>3</Pages>
  <Words>481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Salud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Preventivos</dc:creator>
  <cp:lastModifiedBy>Consuelo Fatima Arce Cortez</cp:lastModifiedBy>
  <cp:revision>9</cp:revision>
  <cp:lastPrinted>2025-10-28T15:40:00Z</cp:lastPrinted>
  <dcterms:created xsi:type="dcterms:W3CDTF">2025-10-23T19:37:00Z</dcterms:created>
  <dcterms:modified xsi:type="dcterms:W3CDTF">2025-10-28T17:39:00Z</dcterms:modified>
</cp:coreProperties>
</file>